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75E" w:rsidRPr="0027646B" w:rsidRDefault="00DE075E" w:rsidP="00DE075E">
      <w:pPr>
        <w:spacing w:line="600" w:lineRule="exact"/>
        <w:rPr>
          <w:rFonts w:eastAsia="仿宋_GB2312"/>
          <w:sz w:val="32"/>
          <w:szCs w:val="32"/>
        </w:rPr>
      </w:pPr>
      <w:r w:rsidRPr="0027646B">
        <w:rPr>
          <w:rFonts w:eastAsia="仿宋_GB2312" w:hint="eastAsia"/>
          <w:sz w:val="32"/>
          <w:szCs w:val="32"/>
        </w:rPr>
        <w:t>附件</w:t>
      </w:r>
      <w:r w:rsidRPr="0027646B">
        <w:rPr>
          <w:rFonts w:eastAsia="仿宋_GB2312" w:hint="eastAsia"/>
          <w:sz w:val="32"/>
          <w:szCs w:val="32"/>
        </w:rPr>
        <w:t>1</w:t>
      </w:r>
      <w:r w:rsidRPr="0027646B">
        <w:rPr>
          <w:rFonts w:eastAsia="仿宋_GB2312" w:hint="eastAsia"/>
          <w:sz w:val="32"/>
          <w:szCs w:val="32"/>
        </w:rPr>
        <w:t>：</w:t>
      </w:r>
    </w:p>
    <w:tbl>
      <w:tblPr>
        <w:tblpPr w:leftFromText="180" w:rightFromText="180" w:vertAnchor="text" w:horzAnchor="margin" w:tblpY="31"/>
        <w:tblW w:w="0" w:type="auto"/>
        <w:tblLayout w:type="fixed"/>
        <w:tblLook w:val="0000"/>
      </w:tblPr>
      <w:tblGrid>
        <w:gridCol w:w="1816"/>
        <w:gridCol w:w="3679"/>
      </w:tblGrid>
      <w:tr w:rsidR="00DE075E" w:rsidRPr="0027646B" w:rsidTr="008159E7">
        <w:trPr>
          <w:trHeight w:val="375"/>
        </w:trPr>
        <w:tc>
          <w:tcPr>
            <w:tcW w:w="1816" w:type="dxa"/>
            <w:vAlign w:val="center"/>
          </w:tcPr>
          <w:p w:rsidR="00DE075E" w:rsidRPr="0027646B" w:rsidRDefault="00DE075E" w:rsidP="008159E7">
            <w:pPr>
              <w:snapToGrid w:val="0"/>
              <w:spacing w:line="520" w:lineRule="exact"/>
              <w:jc w:val="center"/>
              <w:rPr>
                <w:rFonts w:eastAsia="黑体"/>
                <w:sz w:val="28"/>
                <w:szCs w:val="28"/>
              </w:rPr>
            </w:pPr>
            <w:r w:rsidRPr="0027646B">
              <w:rPr>
                <w:rFonts w:eastAsia="黑体" w:hAnsi="黑体" w:cs="黑体" w:hint="eastAsia"/>
                <w:sz w:val="28"/>
                <w:szCs w:val="28"/>
              </w:rPr>
              <w:t>计划类别</w:t>
            </w:r>
          </w:p>
        </w:tc>
        <w:tc>
          <w:tcPr>
            <w:tcW w:w="3679" w:type="dxa"/>
            <w:tcBorders>
              <w:bottom w:val="single" w:sz="4" w:space="0" w:color="auto"/>
            </w:tcBorders>
            <w:vAlign w:val="center"/>
          </w:tcPr>
          <w:p w:rsidR="00DE075E" w:rsidRPr="0027646B" w:rsidRDefault="00DE075E" w:rsidP="008159E7">
            <w:pPr>
              <w:snapToGrid w:val="0"/>
              <w:spacing w:line="520" w:lineRule="exact"/>
              <w:rPr>
                <w:rFonts w:eastAsia="黑体"/>
                <w:b/>
                <w:bCs/>
                <w:sz w:val="28"/>
                <w:szCs w:val="28"/>
              </w:rPr>
            </w:pPr>
            <w:r w:rsidRPr="0027646B">
              <w:rPr>
                <w:rFonts w:eastAsia="黑体" w:hAnsi="黑体" w:cs="黑体" w:hint="eastAsia"/>
                <w:b/>
                <w:bCs/>
                <w:sz w:val="28"/>
                <w:szCs w:val="28"/>
              </w:rPr>
              <w:t>科技重大专项</w:t>
            </w:r>
          </w:p>
        </w:tc>
      </w:tr>
      <w:tr w:rsidR="00DE075E" w:rsidRPr="0027646B" w:rsidTr="008159E7">
        <w:trPr>
          <w:trHeight w:val="375"/>
        </w:trPr>
        <w:tc>
          <w:tcPr>
            <w:tcW w:w="1816" w:type="dxa"/>
            <w:vAlign w:val="center"/>
          </w:tcPr>
          <w:p w:rsidR="00DE075E" w:rsidRPr="0027646B" w:rsidRDefault="00DE075E" w:rsidP="008159E7">
            <w:pPr>
              <w:snapToGrid w:val="0"/>
              <w:spacing w:line="520" w:lineRule="exact"/>
              <w:jc w:val="center"/>
              <w:rPr>
                <w:rFonts w:eastAsia="黑体"/>
                <w:sz w:val="28"/>
                <w:szCs w:val="28"/>
              </w:rPr>
            </w:pPr>
            <w:r w:rsidRPr="0027646B">
              <w:rPr>
                <w:rFonts w:eastAsia="黑体" w:hAnsi="黑体" w:cs="黑体" w:hint="eastAsia"/>
                <w:sz w:val="28"/>
                <w:szCs w:val="28"/>
              </w:rPr>
              <w:t>项目类别</w:t>
            </w:r>
          </w:p>
        </w:tc>
        <w:tc>
          <w:tcPr>
            <w:tcW w:w="3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075E" w:rsidRPr="0027646B" w:rsidRDefault="00DE075E" w:rsidP="008159E7">
            <w:pPr>
              <w:snapToGrid w:val="0"/>
              <w:spacing w:line="520" w:lineRule="exact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</w:tr>
      <w:tr w:rsidR="00DE075E" w:rsidRPr="0027646B" w:rsidTr="008159E7">
        <w:trPr>
          <w:trHeight w:val="330"/>
        </w:trPr>
        <w:tc>
          <w:tcPr>
            <w:tcW w:w="1816" w:type="dxa"/>
            <w:vAlign w:val="center"/>
          </w:tcPr>
          <w:p w:rsidR="00DE075E" w:rsidRPr="0027646B" w:rsidRDefault="00DE075E" w:rsidP="008159E7">
            <w:pPr>
              <w:snapToGrid w:val="0"/>
              <w:spacing w:line="520" w:lineRule="exact"/>
              <w:jc w:val="center"/>
              <w:rPr>
                <w:rFonts w:eastAsia="黑体"/>
                <w:sz w:val="28"/>
                <w:szCs w:val="28"/>
              </w:rPr>
            </w:pPr>
            <w:r w:rsidRPr="0027646B">
              <w:rPr>
                <w:rFonts w:eastAsia="黑体" w:hAnsi="黑体" w:cs="黑体" w:hint="eastAsia"/>
                <w:sz w:val="28"/>
                <w:szCs w:val="28"/>
              </w:rPr>
              <w:t>主管处室</w:t>
            </w:r>
          </w:p>
        </w:tc>
        <w:tc>
          <w:tcPr>
            <w:tcW w:w="3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075E" w:rsidRPr="0027646B" w:rsidRDefault="00DE075E" w:rsidP="008159E7">
            <w:pPr>
              <w:snapToGrid w:val="0"/>
              <w:spacing w:line="520" w:lineRule="exact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</w:tr>
      <w:tr w:rsidR="00DE075E" w:rsidRPr="0027646B" w:rsidTr="008159E7">
        <w:trPr>
          <w:trHeight w:val="330"/>
        </w:trPr>
        <w:tc>
          <w:tcPr>
            <w:tcW w:w="1816" w:type="dxa"/>
            <w:vAlign w:val="center"/>
          </w:tcPr>
          <w:p w:rsidR="00DE075E" w:rsidRPr="0027646B" w:rsidRDefault="00DE075E" w:rsidP="008159E7">
            <w:pPr>
              <w:snapToGrid w:val="0"/>
              <w:spacing w:line="520" w:lineRule="exact"/>
              <w:jc w:val="center"/>
              <w:rPr>
                <w:rFonts w:eastAsia="黑体"/>
                <w:sz w:val="28"/>
                <w:szCs w:val="28"/>
              </w:rPr>
            </w:pPr>
            <w:r w:rsidRPr="0027646B">
              <w:rPr>
                <w:rFonts w:eastAsia="黑体" w:hAnsi="黑体" w:cs="黑体" w:hint="eastAsia"/>
                <w:sz w:val="28"/>
                <w:szCs w:val="28"/>
              </w:rPr>
              <w:t>受理编号</w:t>
            </w:r>
          </w:p>
        </w:tc>
        <w:tc>
          <w:tcPr>
            <w:tcW w:w="3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075E" w:rsidRPr="0027646B" w:rsidRDefault="00DE075E" w:rsidP="008159E7">
            <w:pPr>
              <w:snapToGrid w:val="0"/>
              <w:spacing w:line="520" w:lineRule="exact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</w:tr>
    </w:tbl>
    <w:p w:rsidR="00DE075E" w:rsidRPr="0027646B" w:rsidRDefault="00DE075E" w:rsidP="00DE075E">
      <w:pPr>
        <w:spacing w:line="520" w:lineRule="exact"/>
        <w:jc w:val="right"/>
      </w:pPr>
      <w:r w:rsidRPr="0027646B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320675</wp:posOffset>
            </wp:positionV>
            <wp:extent cx="2087245" cy="829310"/>
            <wp:effectExtent l="19050" t="0" r="8255" b="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2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E075E" w:rsidRPr="0027646B" w:rsidRDefault="00DE075E" w:rsidP="00DE075E">
      <w:pPr>
        <w:snapToGrid w:val="0"/>
        <w:spacing w:line="520" w:lineRule="exact"/>
        <w:jc w:val="center"/>
        <w:rPr>
          <w:rFonts w:eastAsia="仿宋_GB2312"/>
          <w:b/>
          <w:bCs/>
          <w:sz w:val="44"/>
          <w:szCs w:val="44"/>
        </w:rPr>
      </w:pPr>
    </w:p>
    <w:p w:rsidR="00DE075E" w:rsidRPr="0027646B" w:rsidRDefault="00DE075E" w:rsidP="00DE075E">
      <w:pPr>
        <w:snapToGrid w:val="0"/>
        <w:spacing w:line="520" w:lineRule="exact"/>
        <w:jc w:val="center"/>
        <w:rPr>
          <w:rFonts w:eastAsia="方正小标宋简体"/>
          <w:sz w:val="56"/>
          <w:szCs w:val="56"/>
        </w:rPr>
      </w:pPr>
    </w:p>
    <w:p w:rsidR="00DE075E" w:rsidRPr="0027646B" w:rsidRDefault="00DE075E" w:rsidP="00DE075E">
      <w:pPr>
        <w:spacing w:line="520" w:lineRule="exact"/>
        <w:jc w:val="center"/>
        <w:rPr>
          <w:rFonts w:eastAsia="黑体"/>
          <w:sz w:val="36"/>
          <w:szCs w:val="36"/>
        </w:rPr>
      </w:pPr>
    </w:p>
    <w:p w:rsidR="00DE075E" w:rsidRPr="0027646B" w:rsidRDefault="00DE075E" w:rsidP="00DE075E">
      <w:pPr>
        <w:spacing w:line="520" w:lineRule="exact"/>
        <w:rPr>
          <w:rFonts w:eastAsia="黑体"/>
          <w:b/>
          <w:bCs/>
          <w:sz w:val="28"/>
          <w:szCs w:val="28"/>
          <w:u w:val="single"/>
        </w:rPr>
      </w:pPr>
    </w:p>
    <w:p w:rsidR="00DE075E" w:rsidRPr="0027646B" w:rsidRDefault="00DE075E" w:rsidP="00DE075E">
      <w:pPr>
        <w:snapToGrid w:val="0"/>
        <w:spacing w:line="600" w:lineRule="exact"/>
        <w:jc w:val="center"/>
        <w:rPr>
          <w:rFonts w:eastAsia="方正小标宋简体"/>
          <w:sz w:val="56"/>
          <w:szCs w:val="56"/>
        </w:rPr>
      </w:pPr>
    </w:p>
    <w:p w:rsidR="00DE075E" w:rsidRPr="0027646B" w:rsidRDefault="00DE075E" w:rsidP="00DE075E">
      <w:pPr>
        <w:snapToGrid w:val="0"/>
        <w:spacing w:line="600" w:lineRule="exact"/>
        <w:jc w:val="center"/>
        <w:rPr>
          <w:rFonts w:eastAsia="方正小标宋简体"/>
          <w:sz w:val="56"/>
          <w:szCs w:val="56"/>
        </w:rPr>
      </w:pPr>
      <w:r w:rsidRPr="0027646B">
        <w:rPr>
          <w:rFonts w:eastAsia="方正小标宋简体" w:cs="方正小标宋简体" w:hint="eastAsia"/>
          <w:sz w:val="56"/>
          <w:szCs w:val="56"/>
        </w:rPr>
        <w:t>湖南省科技创新计划项目申报书</w:t>
      </w:r>
    </w:p>
    <w:p w:rsidR="00DE075E" w:rsidRPr="0027646B" w:rsidRDefault="00DE075E" w:rsidP="00DE075E">
      <w:pPr>
        <w:snapToGrid w:val="0"/>
        <w:spacing w:line="600" w:lineRule="exact"/>
        <w:jc w:val="center"/>
        <w:rPr>
          <w:rFonts w:eastAsia="方正小标宋简体"/>
          <w:sz w:val="44"/>
          <w:szCs w:val="44"/>
        </w:rPr>
      </w:pPr>
      <w:r w:rsidRPr="0027646B">
        <w:rPr>
          <w:rFonts w:eastAsia="方正小标宋简体"/>
          <w:sz w:val="44"/>
          <w:szCs w:val="44"/>
        </w:rPr>
        <w:t>(2017</w:t>
      </w:r>
      <w:r w:rsidRPr="0027646B">
        <w:rPr>
          <w:rFonts w:eastAsia="方正小标宋简体" w:cs="方正小标宋简体" w:hint="eastAsia"/>
          <w:sz w:val="44"/>
          <w:szCs w:val="44"/>
        </w:rPr>
        <w:t>年度</w:t>
      </w:r>
      <w:r w:rsidRPr="0027646B">
        <w:rPr>
          <w:rFonts w:eastAsia="方正小标宋简体"/>
          <w:sz w:val="44"/>
          <w:szCs w:val="44"/>
        </w:rPr>
        <w:t>)</w:t>
      </w:r>
    </w:p>
    <w:p w:rsidR="00DE075E" w:rsidRPr="0027646B" w:rsidRDefault="00DE075E" w:rsidP="00DE075E">
      <w:pPr>
        <w:snapToGrid w:val="0"/>
        <w:spacing w:line="600" w:lineRule="exact"/>
        <w:jc w:val="center"/>
        <w:rPr>
          <w:rFonts w:eastAsia="方正小标宋简体"/>
          <w:sz w:val="44"/>
          <w:szCs w:val="44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1680"/>
        <w:gridCol w:w="1217"/>
        <w:gridCol w:w="1260"/>
        <w:gridCol w:w="1492"/>
        <w:gridCol w:w="1418"/>
        <w:gridCol w:w="1275"/>
      </w:tblGrid>
      <w:tr w:rsidR="00DE075E" w:rsidRPr="0027646B" w:rsidTr="008159E7">
        <w:tc>
          <w:tcPr>
            <w:tcW w:w="1680" w:type="dxa"/>
            <w:tcMar>
              <w:left w:w="28" w:type="dxa"/>
              <w:right w:w="28" w:type="dxa"/>
            </w:tcMar>
          </w:tcPr>
          <w:p w:rsidR="00DE075E" w:rsidRPr="0027646B" w:rsidRDefault="00DE075E" w:rsidP="008159E7">
            <w:pPr>
              <w:spacing w:line="560" w:lineRule="exact"/>
              <w:jc w:val="left"/>
              <w:rPr>
                <w:rFonts w:eastAsia="黑体"/>
                <w:sz w:val="28"/>
                <w:szCs w:val="28"/>
              </w:rPr>
            </w:pPr>
            <w:r w:rsidRPr="0027646B">
              <w:rPr>
                <w:rFonts w:eastAsia="黑体" w:hAnsi="黑体" w:cs="黑体" w:hint="eastAsia"/>
                <w:sz w:val="28"/>
                <w:szCs w:val="28"/>
              </w:rPr>
              <w:t>项目名称：</w:t>
            </w:r>
          </w:p>
        </w:tc>
        <w:tc>
          <w:tcPr>
            <w:tcW w:w="6662" w:type="dxa"/>
            <w:gridSpan w:val="5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E075E" w:rsidRPr="0027646B" w:rsidRDefault="00DE075E" w:rsidP="008159E7">
            <w:pPr>
              <w:spacing w:line="560" w:lineRule="exact"/>
              <w:jc w:val="left"/>
              <w:rPr>
                <w:sz w:val="24"/>
                <w:szCs w:val="24"/>
              </w:rPr>
            </w:pPr>
          </w:p>
        </w:tc>
      </w:tr>
      <w:tr w:rsidR="00DE075E" w:rsidRPr="0027646B" w:rsidTr="008159E7">
        <w:tc>
          <w:tcPr>
            <w:tcW w:w="1680" w:type="dxa"/>
            <w:tcMar>
              <w:left w:w="28" w:type="dxa"/>
              <w:right w:w="28" w:type="dxa"/>
            </w:tcMar>
          </w:tcPr>
          <w:p w:rsidR="00DE075E" w:rsidRPr="0027646B" w:rsidRDefault="00DE075E" w:rsidP="008159E7">
            <w:pPr>
              <w:spacing w:line="560" w:lineRule="exact"/>
              <w:jc w:val="left"/>
              <w:rPr>
                <w:rFonts w:eastAsia="黑体"/>
                <w:sz w:val="28"/>
                <w:szCs w:val="28"/>
              </w:rPr>
            </w:pPr>
            <w:r w:rsidRPr="0027646B">
              <w:rPr>
                <w:rFonts w:eastAsia="黑体" w:hAnsi="黑体" w:cs="黑体" w:hint="eastAsia"/>
                <w:sz w:val="28"/>
                <w:szCs w:val="28"/>
              </w:rPr>
              <w:t>申报单位：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E075E" w:rsidRPr="0027646B" w:rsidRDefault="00DE075E" w:rsidP="008159E7">
            <w:pPr>
              <w:spacing w:line="560" w:lineRule="exact"/>
              <w:jc w:val="left"/>
              <w:rPr>
                <w:sz w:val="24"/>
                <w:szCs w:val="24"/>
              </w:rPr>
            </w:pPr>
          </w:p>
        </w:tc>
      </w:tr>
      <w:tr w:rsidR="00DE075E" w:rsidRPr="0027646B" w:rsidTr="008159E7">
        <w:tc>
          <w:tcPr>
            <w:tcW w:w="1680" w:type="dxa"/>
            <w:tcMar>
              <w:left w:w="28" w:type="dxa"/>
              <w:right w:w="28" w:type="dxa"/>
            </w:tcMar>
          </w:tcPr>
          <w:p w:rsidR="00DE075E" w:rsidRPr="0027646B" w:rsidRDefault="00DE075E" w:rsidP="008159E7">
            <w:pPr>
              <w:spacing w:line="560" w:lineRule="exact"/>
              <w:jc w:val="left"/>
              <w:rPr>
                <w:rFonts w:eastAsia="黑体"/>
                <w:sz w:val="28"/>
                <w:szCs w:val="28"/>
              </w:rPr>
            </w:pPr>
            <w:r w:rsidRPr="0027646B">
              <w:rPr>
                <w:rFonts w:eastAsia="黑体" w:hAnsi="黑体" w:cs="黑体" w:hint="eastAsia"/>
                <w:sz w:val="28"/>
                <w:szCs w:val="28"/>
              </w:rPr>
              <w:t>项目负责人：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E075E" w:rsidRPr="0027646B" w:rsidRDefault="00DE075E" w:rsidP="008159E7">
            <w:pPr>
              <w:spacing w:line="56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DE075E" w:rsidRPr="0027646B" w:rsidRDefault="00DE075E" w:rsidP="008159E7">
            <w:pPr>
              <w:spacing w:line="560" w:lineRule="exact"/>
              <w:jc w:val="center"/>
              <w:rPr>
                <w:sz w:val="24"/>
                <w:szCs w:val="24"/>
              </w:rPr>
            </w:pPr>
            <w:r w:rsidRPr="0027646B">
              <w:rPr>
                <w:rFonts w:hAnsi="宋体" w:cs="宋体" w:hint="eastAsia"/>
                <w:sz w:val="24"/>
                <w:szCs w:val="24"/>
              </w:rPr>
              <w:t>联系电话：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E075E" w:rsidRPr="0027646B" w:rsidRDefault="00DE075E" w:rsidP="008159E7">
            <w:pPr>
              <w:spacing w:line="56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DE075E" w:rsidRPr="0027646B" w:rsidRDefault="00DE075E" w:rsidP="008159E7">
            <w:pPr>
              <w:spacing w:line="560" w:lineRule="exact"/>
              <w:jc w:val="left"/>
              <w:rPr>
                <w:sz w:val="24"/>
                <w:szCs w:val="24"/>
              </w:rPr>
            </w:pPr>
            <w:r w:rsidRPr="0027646B">
              <w:rPr>
                <w:rFonts w:hAnsi="宋体" w:cs="宋体" w:hint="eastAsia"/>
                <w:sz w:val="24"/>
                <w:szCs w:val="24"/>
              </w:rPr>
              <w:t>手机：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E075E" w:rsidRPr="0027646B" w:rsidRDefault="00DE075E" w:rsidP="008159E7">
            <w:pPr>
              <w:spacing w:line="560" w:lineRule="exact"/>
              <w:jc w:val="left"/>
              <w:rPr>
                <w:sz w:val="24"/>
                <w:szCs w:val="24"/>
              </w:rPr>
            </w:pPr>
          </w:p>
        </w:tc>
      </w:tr>
      <w:tr w:rsidR="00DE075E" w:rsidRPr="0027646B" w:rsidTr="008159E7">
        <w:tc>
          <w:tcPr>
            <w:tcW w:w="1680" w:type="dxa"/>
            <w:tcMar>
              <w:left w:w="28" w:type="dxa"/>
              <w:right w:w="28" w:type="dxa"/>
            </w:tcMar>
          </w:tcPr>
          <w:p w:rsidR="00DE075E" w:rsidRPr="0027646B" w:rsidRDefault="00DE075E" w:rsidP="008159E7">
            <w:pPr>
              <w:spacing w:line="560" w:lineRule="exact"/>
              <w:jc w:val="left"/>
              <w:rPr>
                <w:rFonts w:eastAsia="黑体"/>
                <w:sz w:val="28"/>
                <w:szCs w:val="28"/>
              </w:rPr>
            </w:pPr>
            <w:r w:rsidRPr="0027646B">
              <w:rPr>
                <w:rFonts w:eastAsia="黑体" w:hAnsi="黑体" w:cs="黑体" w:hint="eastAsia"/>
                <w:sz w:val="28"/>
                <w:szCs w:val="28"/>
              </w:rPr>
              <w:t>项目联系人：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E075E" w:rsidRPr="0027646B" w:rsidRDefault="00DE075E" w:rsidP="008159E7">
            <w:pPr>
              <w:spacing w:line="56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DE075E" w:rsidRPr="0027646B" w:rsidRDefault="00DE075E" w:rsidP="008159E7">
            <w:pPr>
              <w:spacing w:line="560" w:lineRule="exact"/>
              <w:jc w:val="center"/>
              <w:rPr>
                <w:sz w:val="24"/>
                <w:szCs w:val="24"/>
              </w:rPr>
            </w:pPr>
            <w:r w:rsidRPr="0027646B">
              <w:rPr>
                <w:rFonts w:hAnsi="宋体" w:cs="宋体" w:hint="eastAsia"/>
                <w:sz w:val="24"/>
                <w:szCs w:val="24"/>
              </w:rPr>
              <w:t>联系电话：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E075E" w:rsidRPr="0027646B" w:rsidRDefault="00DE075E" w:rsidP="008159E7">
            <w:pPr>
              <w:spacing w:line="56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DE075E" w:rsidRPr="0027646B" w:rsidRDefault="00DE075E" w:rsidP="008159E7">
            <w:pPr>
              <w:spacing w:line="560" w:lineRule="exact"/>
              <w:jc w:val="left"/>
              <w:rPr>
                <w:sz w:val="24"/>
                <w:szCs w:val="24"/>
              </w:rPr>
            </w:pPr>
            <w:r w:rsidRPr="0027646B">
              <w:rPr>
                <w:rFonts w:hAnsi="宋体" w:cs="宋体" w:hint="eastAsia"/>
                <w:sz w:val="24"/>
                <w:szCs w:val="24"/>
              </w:rPr>
              <w:t>手机：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E075E" w:rsidRPr="0027646B" w:rsidRDefault="00DE075E" w:rsidP="008159E7">
            <w:pPr>
              <w:spacing w:line="560" w:lineRule="exact"/>
              <w:jc w:val="left"/>
              <w:rPr>
                <w:sz w:val="24"/>
                <w:szCs w:val="24"/>
              </w:rPr>
            </w:pPr>
          </w:p>
        </w:tc>
      </w:tr>
      <w:tr w:rsidR="00DE075E" w:rsidRPr="0027646B" w:rsidTr="008159E7">
        <w:tc>
          <w:tcPr>
            <w:tcW w:w="1680" w:type="dxa"/>
            <w:tcMar>
              <w:left w:w="28" w:type="dxa"/>
              <w:right w:w="28" w:type="dxa"/>
            </w:tcMar>
          </w:tcPr>
          <w:p w:rsidR="00DE075E" w:rsidRPr="0027646B" w:rsidRDefault="00DE075E" w:rsidP="008159E7">
            <w:pPr>
              <w:spacing w:line="560" w:lineRule="exact"/>
              <w:jc w:val="left"/>
              <w:rPr>
                <w:rFonts w:eastAsia="黑体"/>
                <w:sz w:val="28"/>
                <w:szCs w:val="28"/>
              </w:rPr>
            </w:pPr>
            <w:r w:rsidRPr="0027646B">
              <w:rPr>
                <w:rFonts w:eastAsia="黑体" w:hAnsi="黑体" w:cs="黑体" w:hint="eastAsia"/>
                <w:sz w:val="28"/>
                <w:szCs w:val="28"/>
              </w:rPr>
              <w:t>推荐单位：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E075E" w:rsidRPr="0027646B" w:rsidRDefault="00DE075E" w:rsidP="008159E7">
            <w:pPr>
              <w:spacing w:line="560" w:lineRule="exact"/>
              <w:jc w:val="left"/>
              <w:rPr>
                <w:sz w:val="24"/>
                <w:szCs w:val="24"/>
              </w:rPr>
            </w:pPr>
          </w:p>
        </w:tc>
      </w:tr>
      <w:tr w:rsidR="00DE075E" w:rsidRPr="0027646B" w:rsidTr="008159E7">
        <w:tc>
          <w:tcPr>
            <w:tcW w:w="1680" w:type="dxa"/>
            <w:tcMar>
              <w:left w:w="28" w:type="dxa"/>
              <w:right w:w="28" w:type="dxa"/>
            </w:tcMar>
          </w:tcPr>
          <w:p w:rsidR="00DE075E" w:rsidRPr="0027646B" w:rsidRDefault="00DE075E" w:rsidP="008159E7">
            <w:pPr>
              <w:spacing w:line="560" w:lineRule="exact"/>
              <w:jc w:val="left"/>
              <w:rPr>
                <w:rFonts w:eastAsia="黑体"/>
                <w:sz w:val="28"/>
                <w:szCs w:val="28"/>
              </w:rPr>
            </w:pPr>
            <w:r w:rsidRPr="0027646B">
              <w:rPr>
                <w:rFonts w:eastAsia="黑体" w:hAnsi="黑体" w:cs="黑体" w:hint="eastAsia"/>
                <w:sz w:val="28"/>
                <w:szCs w:val="28"/>
              </w:rPr>
              <w:t>起止时间</w:t>
            </w:r>
            <w:r w:rsidRPr="0027646B">
              <w:rPr>
                <w:rFonts w:eastAsia="黑体"/>
                <w:sz w:val="28"/>
                <w:szCs w:val="28"/>
              </w:rPr>
              <w:t>: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E075E" w:rsidRPr="0027646B" w:rsidRDefault="00DE075E" w:rsidP="008159E7">
            <w:pPr>
              <w:spacing w:line="560" w:lineRule="exact"/>
              <w:ind w:right="-469"/>
              <w:jc w:val="left"/>
              <w:rPr>
                <w:sz w:val="24"/>
                <w:szCs w:val="24"/>
              </w:rPr>
            </w:pPr>
            <w:r w:rsidRPr="0027646B">
              <w:rPr>
                <w:sz w:val="24"/>
                <w:szCs w:val="24"/>
              </w:rPr>
              <w:t xml:space="preserve">  </w:t>
            </w:r>
          </w:p>
        </w:tc>
      </w:tr>
      <w:tr w:rsidR="00DE075E" w:rsidRPr="0027646B" w:rsidTr="008159E7">
        <w:tc>
          <w:tcPr>
            <w:tcW w:w="1680" w:type="dxa"/>
            <w:tcMar>
              <w:left w:w="28" w:type="dxa"/>
              <w:right w:w="28" w:type="dxa"/>
            </w:tcMar>
          </w:tcPr>
          <w:p w:rsidR="00DE075E" w:rsidRPr="0027646B" w:rsidRDefault="00DE075E" w:rsidP="008159E7">
            <w:pPr>
              <w:spacing w:line="560" w:lineRule="exact"/>
              <w:jc w:val="left"/>
              <w:rPr>
                <w:rFonts w:eastAsia="黑体"/>
                <w:sz w:val="28"/>
                <w:szCs w:val="28"/>
              </w:rPr>
            </w:pPr>
            <w:r w:rsidRPr="0027646B">
              <w:rPr>
                <w:rFonts w:eastAsia="黑体" w:hAnsi="黑体" w:cs="黑体" w:hint="eastAsia"/>
                <w:sz w:val="28"/>
                <w:szCs w:val="28"/>
              </w:rPr>
              <w:t>申报日期：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E075E" w:rsidRPr="0027646B" w:rsidRDefault="00DE075E" w:rsidP="008159E7">
            <w:pPr>
              <w:spacing w:line="560" w:lineRule="exact"/>
              <w:rPr>
                <w:sz w:val="24"/>
                <w:szCs w:val="24"/>
              </w:rPr>
            </w:pPr>
            <w:r w:rsidRPr="0027646B">
              <w:rPr>
                <w:sz w:val="24"/>
                <w:szCs w:val="24"/>
              </w:rPr>
              <w:t xml:space="preserve">  </w:t>
            </w:r>
            <w:bookmarkStart w:id="0" w:name="prp_submit_date_day"/>
            <w:bookmarkEnd w:id="0"/>
            <w:r w:rsidRPr="0027646B">
              <w:rPr>
                <w:sz w:val="24"/>
                <w:szCs w:val="24"/>
              </w:rPr>
              <w:t xml:space="preserve"> </w:t>
            </w:r>
          </w:p>
        </w:tc>
      </w:tr>
    </w:tbl>
    <w:p w:rsidR="00DE075E" w:rsidRPr="0027646B" w:rsidRDefault="00DE075E" w:rsidP="00DE075E">
      <w:pPr>
        <w:snapToGrid w:val="0"/>
        <w:spacing w:line="600" w:lineRule="exact"/>
        <w:jc w:val="center"/>
        <w:rPr>
          <w:rFonts w:eastAsia="方正小标宋简体"/>
          <w:sz w:val="44"/>
          <w:szCs w:val="44"/>
        </w:rPr>
      </w:pPr>
    </w:p>
    <w:p w:rsidR="00DE075E" w:rsidRPr="0027646B" w:rsidRDefault="00DE075E" w:rsidP="00DE075E">
      <w:pPr>
        <w:spacing w:line="520" w:lineRule="exact"/>
        <w:rPr>
          <w:rFonts w:eastAsia="黑体"/>
          <w:b/>
          <w:bCs/>
          <w:sz w:val="28"/>
          <w:szCs w:val="28"/>
          <w:u w:val="single"/>
        </w:rPr>
      </w:pPr>
    </w:p>
    <w:p w:rsidR="00DE075E" w:rsidRPr="0027646B" w:rsidRDefault="00DE075E" w:rsidP="00DE075E">
      <w:pPr>
        <w:spacing w:line="600" w:lineRule="exact"/>
        <w:rPr>
          <w:rFonts w:eastAsia="黑体"/>
          <w:b/>
          <w:bCs/>
          <w:sz w:val="28"/>
          <w:szCs w:val="28"/>
          <w:u w:val="single"/>
        </w:rPr>
      </w:pPr>
    </w:p>
    <w:p w:rsidR="00DE075E" w:rsidRPr="0027646B" w:rsidRDefault="00DE075E" w:rsidP="00320F8A">
      <w:pPr>
        <w:tabs>
          <w:tab w:val="left" w:pos="3119"/>
        </w:tabs>
        <w:spacing w:line="600" w:lineRule="exact"/>
        <w:ind w:firstLineChars="232" w:firstLine="642"/>
        <w:rPr>
          <w:b/>
          <w:bCs/>
          <w:sz w:val="28"/>
          <w:szCs w:val="28"/>
        </w:rPr>
      </w:pPr>
      <w:r w:rsidRPr="0027646B">
        <w:rPr>
          <w:rFonts w:eastAsia="仿宋_GB2312"/>
          <w:b/>
          <w:bCs/>
          <w:sz w:val="28"/>
          <w:szCs w:val="28"/>
        </w:rPr>
        <w:t xml:space="preserve">                  </w:t>
      </w:r>
      <w:r w:rsidRPr="0027646B">
        <w:rPr>
          <w:rFonts w:hAnsi="宋体" w:cs="宋体" w:hint="eastAsia"/>
          <w:b/>
          <w:bCs/>
          <w:sz w:val="28"/>
          <w:szCs w:val="28"/>
        </w:rPr>
        <w:t>湖南省科学技术厅制</w:t>
      </w:r>
    </w:p>
    <w:p w:rsidR="00DE075E" w:rsidRPr="0027646B" w:rsidRDefault="002C5943" w:rsidP="00DE075E">
      <w:pPr>
        <w:spacing w:line="600" w:lineRule="exact"/>
        <w:jc w:val="center"/>
        <w:rPr>
          <w:b/>
          <w:bCs/>
        </w:rPr>
      </w:pPr>
      <w:r w:rsidRPr="0027646B">
        <w:rPr>
          <w:rFonts w:hAnsi="宋体" w:cs="宋体" w:hint="eastAsia"/>
          <w:b/>
          <w:bCs/>
          <w:sz w:val="28"/>
          <w:szCs w:val="28"/>
        </w:rPr>
        <w:t xml:space="preserve">     </w:t>
      </w:r>
      <w:r w:rsidR="00DE075E" w:rsidRPr="0027646B">
        <w:rPr>
          <w:rFonts w:hAnsi="宋体" w:cs="宋体" w:hint="eastAsia"/>
          <w:b/>
          <w:bCs/>
          <w:sz w:val="28"/>
          <w:szCs w:val="28"/>
        </w:rPr>
        <w:t>二〇一</w:t>
      </w:r>
      <w:r w:rsidRPr="0027646B">
        <w:rPr>
          <w:rFonts w:hAnsi="宋体" w:cs="宋体" w:hint="eastAsia"/>
          <w:b/>
          <w:bCs/>
          <w:sz w:val="28"/>
          <w:szCs w:val="28"/>
        </w:rPr>
        <w:t>七年二</w:t>
      </w:r>
      <w:r w:rsidR="00DE075E" w:rsidRPr="0027646B">
        <w:rPr>
          <w:rFonts w:hAnsi="宋体" w:cs="宋体" w:hint="eastAsia"/>
          <w:b/>
          <w:bCs/>
          <w:sz w:val="28"/>
          <w:szCs w:val="28"/>
        </w:rPr>
        <w:t>月</w:t>
      </w:r>
      <w:r w:rsidR="00DE075E" w:rsidRPr="0027646B">
        <w:rPr>
          <w:b/>
          <w:bCs/>
        </w:rPr>
        <w:br w:type="page"/>
      </w:r>
    </w:p>
    <w:p w:rsidR="00DE075E" w:rsidRPr="0027646B" w:rsidRDefault="00DE075E" w:rsidP="00DE075E">
      <w:pPr>
        <w:spacing w:line="520" w:lineRule="exact"/>
        <w:jc w:val="center"/>
        <w:rPr>
          <w:rFonts w:ascii="方正小标宋简体" w:eastAsia="方正小标宋简体"/>
          <w:sz w:val="40"/>
          <w:szCs w:val="40"/>
        </w:rPr>
      </w:pPr>
      <w:r w:rsidRPr="0027646B">
        <w:rPr>
          <w:rFonts w:ascii="方正小标宋简体" w:eastAsia="方正小标宋简体" w:cs="方正小标宋简体" w:hint="eastAsia"/>
          <w:sz w:val="40"/>
          <w:szCs w:val="40"/>
        </w:rPr>
        <w:lastRenderedPageBreak/>
        <w:t>填</w:t>
      </w:r>
      <w:r w:rsidRPr="0027646B">
        <w:rPr>
          <w:rFonts w:ascii="方正小标宋简体" w:eastAsia="方正小标宋简体" w:cs="方正小标宋简体"/>
          <w:sz w:val="40"/>
          <w:szCs w:val="40"/>
        </w:rPr>
        <w:t xml:space="preserve"> </w:t>
      </w:r>
      <w:r w:rsidRPr="0027646B">
        <w:rPr>
          <w:rFonts w:ascii="方正小标宋简体" w:eastAsia="方正小标宋简体" w:cs="方正小标宋简体" w:hint="eastAsia"/>
          <w:sz w:val="40"/>
          <w:szCs w:val="40"/>
        </w:rPr>
        <w:t>写</w:t>
      </w:r>
      <w:r w:rsidRPr="0027646B">
        <w:rPr>
          <w:rFonts w:ascii="方正小标宋简体" w:eastAsia="方正小标宋简体" w:cs="方正小标宋简体"/>
          <w:sz w:val="40"/>
          <w:szCs w:val="40"/>
        </w:rPr>
        <w:t xml:space="preserve"> </w:t>
      </w:r>
      <w:r w:rsidRPr="0027646B">
        <w:rPr>
          <w:rFonts w:ascii="方正小标宋简体" w:eastAsia="方正小标宋简体" w:cs="方正小标宋简体" w:hint="eastAsia"/>
          <w:sz w:val="40"/>
          <w:szCs w:val="40"/>
        </w:rPr>
        <w:t>说</w:t>
      </w:r>
      <w:r w:rsidRPr="0027646B">
        <w:rPr>
          <w:rFonts w:ascii="方正小标宋简体" w:eastAsia="方正小标宋简体" w:cs="方正小标宋简体"/>
          <w:sz w:val="40"/>
          <w:szCs w:val="40"/>
        </w:rPr>
        <w:t xml:space="preserve"> </w:t>
      </w:r>
      <w:r w:rsidRPr="0027646B">
        <w:rPr>
          <w:rFonts w:ascii="方正小标宋简体" w:eastAsia="方正小标宋简体" w:cs="方正小标宋简体" w:hint="eastAsia"/>
          <w:sz w:val="40"/>
          <w:szCs w:val="40"/>
        </w:rPr>
        <w:t>明</w:t>
      </w:r>
    </w:p>
    <w:p w:rsidR="00DE075E" w:rsidRPr="0027646B" w:rsidRDefault="00DE075E" w:rsidP="00DE075E">
      <w:pPr>
        <w:spacing w:line="520" w:lineRule="exact"/>
        <w:rPr>
          <w:sz w:val="24"/>
          <w:szCs w:val="24"/>
        </w:rPr>
      </w:pPr>
    </w:p>
    <w:p w:rsidR="00DE075E" w:rsidRPr="0027646B" w:rsidRDefault="00DE075E" w:rsidP="00DE075E">
      <w:pPr>
        <w:spacing w:line="520" w:lineRule="exact"/>
        <w:ind w:firstLineChars="200" w:firstLine="591"/>
        <w:rPr>
          <w:rFonts w:eastAsia="仿宋_GB2312"/>
          <w:sz w:val="30"/>
          <w:szCs w:val="30"/>
        </w:rPr>
      </w:pPr>
      <w:r w:rsidRPr="0027646B">
        <w:rPr>
          <w:rFonts w:eastAsia="仿宋_GB2312"/>
          <w:sz w:val="30"/>
          <w:szCs w:val="30"/>
        </w:rPr>
        <w:t>1</w:t>
      </w:r>
      <w:r w:rsidRPr="0027646B">
        <w:rPr>
          <w:rFonts w:eastAsia="仿宋_GB2312" w:cs="仿宋_GB2312" w:hint="eastAsia"/>
          <w:sz w:val="30"/>
          <w:szCs w:val="30"/>
        </w:rPr>
        <w:t>、申报书中不得出现违反法律及相关保密规定的内容，注重知识产权的保护，申报人对申请书的真实性、合法性负责。</w:t>
      </w:r>
    </w:p>
    <w:p w:rsidR="00DE075E" w:rsidRPr="0027646B" w:rsidRDefault="00DE075E" w:rsidP="00DE075E">
      <w:pPr>
        <w:spacing w:line="520" w:lineRule="exact"/>
        <w:ind w:firstLineChars="200" w:firstLine="591"/>
        <w:rPr>
          <w:rFonts w:eastAsia="仿宋_GB2312"/>
          <w:sz w:val="30"/>
          <w:szCs w:val="30"/>
        </w:rPr>
      </w:pPr>
      <w:r w:rsidRPr="0027646B">
        <w:rPr>
          <w:rFonts w:eastAsia="仿宋_GB2312"/>
          <w:sz w:val="30"/>
          <w:szCs w:val="30"/>
        </w:rPr>
        <w:t>2</w:t>
      </w:r>
      <w:r w:rsidRPr="0027646B">
        <w:rPr>
          <w:rFonts w:eastAsia="仿宋_GB2312" w:cs="仿宋_GB2312" w:hint="eastAsia"/>
          <w:sz w:val="30"/>
          <w:szCs w:val="30"/>
        </w:rPr>
        <w:t>、项目受理号在项目申请书经过推荐单位审核通过后由系统自动生成；系统生成的申请书</w:t>
      </w:r>
      <w:r w:rsidRPr="0027646B">
        <w:rPr>
          <w:rFonts w:eastAsia="仿宋_GB2312"/>
          <w:sz w:val="30"/>
          <w:szCs w:val="30"/>
        </w:rPr>
        <w:t>PDF</w:t>
      </w:r>
      <w:r w:rsidRPr="0027646B">
        <w:rPr>
          <w:rFonts w:eastAsia="仿宋_GB2312" w:cs="仿宋_GB2312" w:hint="eastAsia"/>
          <w:sz w:val="30"/>
          <w:szCs w:val="30"/>
        </w:rPr>
        <w:t>中，自动附带水印号和条形码，水印号和条形码号码一致。</w:t>
      </w:r>
    </w:p>
    <w:p w:rsidR="00DE075E" w:rsidRPr="0027646B" w:rsidRDefault="00DE075E" w:rsidP="00DE075E">
      <w:pPr>
        <w:pStyle w:val="a6"/>
        <w:snapToGrid/>
        <w:spacing w:line="520" w:lineRule="exact"/>
        <w:ind w:firstLineChars="200" w:firstLine="591"/>
        <w:rPr>
          <w:rFonts w:eastAsia="仿宋_GB2312"/>
          <w:sz w:val="30"/>
          <w:szCs w:val="30"/>
        </w:rPr>
      </w:pPr>
      <w:r w:rsidRPr="0027646B">
        <w:rPr>
          <w:rFonts w:eastAsia="仿宋_GB2312"/>
          <w:sz w:val="30"/>
          <w:szCs w:val="30"/>
        </w:rPr>
        <w:t>3</w:t>
      </w:r>
      <w:r w:rsidRPr="0027646B">
        <w:rPr>
          <w:rFonts w:eastAsia="仿宋_GB2312" w:cs="仿宋_GB2312" w:hint="eastAsia"/>
          <w:sz w:val="30"/>
          <w:szCs w:val="30"/>
        </w:rPr>
        <w:t>、申报单位、推荐单位：按单位公章填写全称。</w:t>
      </w:r>
    </w:p>
    <w:p w:rsidR="00DE075E" w:rsidRPr="0027646B" w:rsidRDefault="00DE075E" w:rsidP="00DE075E">
      <w:pPr>
        <w:pStyle w:val="a6"/>
        <w:snapToGrid/>
        <w:spacing w:line="520" w:lineRule="exact"/>
        <w:ind w:firstLineChars="200" w:firstLine="591"/>
        <w:rPr>
          <w:rFonts w:eastAsia="仿宋_GB2312"/>
          <w:sz w:val="30"/>
          <w:szCs w:val="30"/>
        </w:rPr>
      </w:pPr>
      <w:r w:rsidRPr="0027646B">
        <w:rPr>
          <w:rFonts w:eastAsia="仿宋_GB2312"/>
          <w:sz w:val="30"/>
          <w:szCs w:val="30"/>
        </w:rPr>
        <w:t>4</w:t>
      </w:r>
      <w:r w:rsidRPr="0027646B">
        <w:rPr>
          <w:rFonts w:eastAsia="仿宋_GB2312" w:cs="仿宋_GB2312" w:hint="eastAsia"/>
          <w:sz w:val="30"/>
          <w:szCs w:val="30"/>
        </w:rPr>
        <w:t>、参与单位信息：填写了参与单位的，须在参与单位意见栏签署意见、盖章。</w:t>
      </w:r>
    </w:p>
    <w:p w:rsidR="00DE075E" w:rsidRPr="0027646B" w:rsidRDefault="00DE075E" w:rsidP="00DE075E">
      <w:pPr>
        <w:pStyle w:val="a6"/>
        <w:snapToGrid/>
        <w:spacing w:line="520" w:lineRule="exact"/>
        <w:ind w:firstLineChars="200" w:firstLine="591"/>
        <w:rPr>
          <w:rFonts w:eastAsia="仿宋_GB2312"/>
          <w:sz w:val="30"/>
          <w:szCs w:val="30"/>
        </w:rPr>
      </w:pPr>
      <w:r w:rsidRPr="0027646B">
        <w:rPr>
          <w:rFonts w:eastAsia="仿宋_GB2312"/>
          <w:sz w:val="30"/>
          <w:szCs w:val="30"/>
        </w:rPr>
        <w:t>5</w:t>
      </w:r>
      <w:r w:rsidRPr="0027646B">
        <w:rPr>
          <w:rFonts w:eastAsia="仿宋_GB2312" w:cs="仿宋_GB2312" w:hint="eastAsia"/>
          <w:sz w:val="30"/>
          <w:szCs w:val="30"/>
        </w:rPr>
        <w:t>、项目主要参与人员信息：填写了其他单位人员的，须在参与单位意见栏签署意见、盖章。</w:t>
      </w:r>
    </w:p>
    <w:p w:rsidR="00DE075E" w:rsidRPr="0027646B" w:rsidRDefault="00DE075E" w:rsidP="00DE075E">
      <w:pPr>
        <w:pStyle w:val="a6"/>
        <w:snapToGrid/>
        <w:spacing w:line="520" w:lineRule="exact"/>
        <w:ind w:firstLineChars="200" w:firstLine="591"/>
        <w:rPr>
          <w:rFonts w:eastAsia="仿宋_GB2312"/>
          <w:sz w:val="30"/>
          <w:szCs w:val="30"/>
        </w:rPr>
      </w:pPr>
      <w:r w:rsidRPr="0027646B">
        <w:rPr>
          <w:rFonts w:eastAsia="仿宋_GB2312"/>
          <w:sz w:val="30"/>
          <w:szCs w:val="30"/>
        </w:rPr>
        <w:t>6</w:t>
      </w:r>
      <w:r w:rsidRPr="0027646B">
        <w:rPr>
          <w:rFonts w:eastAsia="仿宋_GB2312" w:cs="仿宋_GB2312" w:hint="eastAsia"/>
          <w:sz w:val="30"/>
          <w:szCs w:val="30"/>
        </w:rPr>
        <w:t>、考核目标：项目立项后签订计划任务书的重要依据，须慎重填写。</w:t>
      </w:r>
    </w:p>
    <w:p w:rsidR="00DE075E" w:rsidRPr="0027646B" w:rsidRDefault="00DE075E" w:rsidP="002C5943">
      <w:pPr>
        <w:spacing w:line="520" w:lineRule="exact"/>
        <w:jc w:val="center"/>
        <w:rPr>
          <w:rFonts w:ascii="方正小标宋简体" w:eastAsia="方正小标宋简体"/>
          <w:sz w:val="40"/>
          <w:szCs w:val="40"/>
        </w:rPr>
      </w:pPr>
      <w:r w:rsidRPr="0027646B">
        <w:rPr>
          <w:rFonts w:ascii="方正小标宋简体" w:eastAsia="方正小标宋简体"/>
          <w:sz w:val="40"/>
          <w:szCs w:val="40"/>
        </w:rPr>
        <w:br w:type="page"/>
      </w:r>
      <w:r w:rsidRPr="0027646B">
        <w:rPr>
          <w:rFonts w:ascii="方正小标宋简体" w:eastAsia="方正小标宋简体" w:cs="方正小标宋简体" w:hint="eastAsia"/>
          <w:sz w:val="40"/>
          <w:szCs w:val="40"/>
        </w:rPr>
        <w:lastRenderedPageBreak/>
        <w:t>基本信息表</w:t>
      </w:r>
    </w:p>
    <w:tbl>
      <w:tblPr>
        <w:tblW w:w="9217" w:type="dxa"/>
        <w:jc w:val="center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92"/>
        <w:gridCol w:w="9"/>
        <w:gridCol w:w="1072"/>
        <w:gridCol w:w="182"/>
        <w:gridCol w:w="519"/>
        <w:gridCol w:w="199"/>
        <w:gridCol w:w="614"/>
        <w:gridCol w:w="106"/>
        <w:gridCol w:w="183"/>
        <w:gridCol w:w="672"/>
        <w:gridCol w:w="210"/>
        <w:gridCol w:w="67"/>
        <w:gridCol w:w="148"/>
        <w:gridCol w:w="693"/>
        <w:gridCol w:w="57"/>
        <w:gridCol w:w="1103"/>
        <w:gridCol w:w="13"/>
        <w:gridCol w:w="119"/>
        <w:gridCol w:w="1559"/>
      </w:tblGrid>
      <w:tr w:rsidR="00DE075E" w:rsidRPr="0027646B" w:rsidTr="002C5943">
        <w:trPr>
          <w:cantSplit/>
          <w:trHeight w:hRule="exact" w:val="463"/>
          <w:jc w:val="center"/>
        </w:trPr>
        <w:tc>
          <w:tcPr>
            <w:tcW w:w="1701" w:type="dxa"/>
            <w:gridSpan w:val="2"/>
            <w:vAlign w:val="center"/>
          </w:tcPr>
          <w:p w:rsidR="00DE075E" w:rsidRPr="0027646B" w:rsidRDefault="00DE075E" w:rsidP="008159E7">
            <w:pPr>
              <w:snapToGrid w:val="0"/>
              <w:spacing w:before="20" w:line="240" w:lineRule="atLeast"/>
              <w:ind w:right="2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项目名称</w:t>
            </w:r>
          </w:p>
        </w:tc>
        <w:tc>
          <w:tcPr>
            <w:tcW w:w="7516" w:type="dxa"/>
            <w:gridSpan w:val="17"/>
            <w:vAlign w:val="center"/>
          </w:tcPr>
          <w:p w:rsidR="00DE075E" w:rsidRPr="0027646B" w:rsidRDefault="00DE075E" w:rsidP="008159E7">
            <w:pPr>
              <w:snapToGrid w:val="0"/>
              <w:spacing w:before="20" w:line="240" w:lineRule="atLeast"/>
              <w:ind w:right="28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E075E" w:rsidRPr="0027646B" w:rsidTr="002C5943">
        <w:trPr>
          <w:cantSplit/>
          <w:trHeight w:hRule="exact" w:val="463"/>
          <w:jc w:val="center"/>
        </w:trPr>
        <w:tc>
          <w:tcPr>
            <w:tcW w:w="1701" w:type="dxa"/>
            <w:gridSpan w:val="2"/>
            <w:vAlign w:val="center"/>
          </w:tcPr>
          <w:p w:rsidR="00DE075E" w:rsidRPr="0027646B" w:rsidRDefault="00DE075E" w:rsidP="008159E7">
            <w:pPr>
              <w:snapToGrid w:val="0"/>
              <w:spacing w:before="20" w:line="240" w:lineRule="atLeast"/>
              <w:ind w:right="2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申请单位</w:t>
            </w:r>
          </w:p>
        </w:tc>
        <w:tc>
          <w:tcPr>
            <w:tcW w:w="7516" w:type="dxa"/>
            <w:gridSpan w:val="17"/>
            <w:vAlign w:val="center"/>
          </w:tcPr>
          <w:p w:rsidR="00DE075E" w:rsidRPr="0027646B" w:rsidRDefault="00DE075E" w:rsidP="008159E7">
            <w:pPr>
              <w:snapToGrid w:val="0"/>
              <w:spacing w:before="20" w:line="240" w:lineRule="atLeast"/>
              <w:ind w:right="28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E075E" w:rsidRPr="0027646B" w:rsidTr="002C5943">
        <w:trPr>
          <w:cantSplit/>
          <w:trHeight w:hRule="exact" w:val="741"/>
          <w:jc w:val="center"/>
        </w:trPr>
        <w:tc>
          <w:tcPr>
            <w:tcW w:w="1701" w:type="dxa"/>
            <w:gridSpan w:val="2"/>
            <w:vAlign w:val="center"/>
          </w:tcPr>
          <w:p w:rsidR="00DE075E" w:rsidRPr="0027646B" w:rsidRDefault="00DE075E" w:rsidP="008159E7">
            <w:pPr>
              <w:snapToGrid w:val="0"/>
              <w:spacing w:before="20" w:line="240" w:lineRule="atLeast"/>
              <w:ind w:right="2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项目现处阶段</w:t>
            </w:r>
          </w:p>
        </w:tc>
        <w:tc>
          <w:tcPr>
            <w:tcW w:w="2692" w:type="dxa"/>
            <w:gridSpan w:val="6"/>
            <w:vAlign w:val="center"/>
          </w:tcPr>
          <w:p w:rsidR="00DE075E" w:rsidRPr="0027646B" w:rsidRDefault="00DE075E" w:rsidP="008159E7">
            <w:pPr>
              <w:snapToGrid w:val="0"/>
              <w:spacing w:before="20" w:line="240" w:lineRule="atLeast"/>
              <w:ind w:right="28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46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□</w:t>
            </w: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基础研究 </w:t>
            </w:r>
            <w:r w:rsidRPr="0027646B">
              <w:rPr>
                <w:rFonts w:asciiTheme="minorEastAsia" w:eastAsiaTheme="minorEastAsia" w:hAnsiTheme="minorEastAsia"/>
                <w:sz w:val="24"/>
                <w:szCs w:val="24"/>
              </w:rPr>
              <w:t>□</w:t>
            </w: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技术攻关</w:t>
            </w:r>
            <w:r w:rsidRPr="0027646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</w:t>
            </w:r>
          </w:p>
          <w:p w:rsidR="00DE075E" w:rsidRPr="0027646B" w:rsidRDefault="00DE075E" w:rsidP="008159E7">
            <w:pPr>
              <w:snapToGrid w:val="0"/>
              <w:spacing w:before="20" w:line="240" w:lineRule="atLeast"/>
              <w:ind w:right="28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46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□</w:t>
            </w: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成果转化与产业化</w:t>
            </w:r>
            <w:r w:rsidRPr="0027646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  <w:gridSpan w:val="4"/>
            <w:vAlign w:val="center"/>
          </w:tcPr>
          <w:p w:rsidR="00DE075E" w:rsidRPr="0027646B" w:rsidRDefault="00DE075E" w:rsidP="008159E7">
            <w:pPr>
              <w:snapToGrid w:val="0"/>
              <w:spacing w:before="20" w:line="240" w:lineRule="atLeast"/>
              <w:ind w:right="2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技术来源</w:t>
            </w:r>
          </w:p>
        </w:tc>
        <w:tc>
          <w:tcPr>
            <w:tcW w:w="3692" w:type="dxa"/>
            <w:gridSpan w:val="7"/>
            <w:vAlign w:val="center"/>
          </w:tcPr>
          <w:p w:rsidR="00DE075E" w:rsidRPr="0027646B" w:rsidRDefault="00DE075E" w:rsidP="008159E7">
            <w:pPr>
              <w:snapToGrid w:val="0"/>
              <w:spacing w:before="20" w:line="240" w:lineRule="atLeast"/>
              <w:ind w:right="28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46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□</w:t>
            </w: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自有技术</w:t>
            </w:r>
            <w:r w:rsidRPr="0027646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□</w:t>
            </w: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产学研合作开发</w:t>
            </w:r>
            <w:r w:rsidRPr="0027646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</w:p>
          <w:p w:rsidR="00DE075E" w:rsidRPr="0027646B" w:rsidRDefault="00DE075E" w:rsidP="008159E7">
            <w:pPr>
              <w:snapToGrid w:val="0"/>
              <w:spacing w:before="20" w:line="240" w:lineRule="atLeast"/>
              <w:ind w:right="28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46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□</w:t>
            </w: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国外引进技术 </w:t>
            </w:r>
            <w:r w:rsidRPr="0027646B">
              <w:rPr>
                <w:rFonts w:asciiTheme="minorEastAsia" w:eastAsiaTheme="minorEastAsia" w:hAnsiTheme="minorEastAsia"/>
                <w:sz w:val="24"/>
                <w:szCs w:val="24"/>
              </w:rPr>
              <w:t>□</w:t>
            </w: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军民融合技术</w:t>
            </w:r>
          </w:p>
        </w:tc>
      </w:tr>
      <w:tr w:rsidR="00DE075E" w:rsidRPr="0027646B" w:rsidTr="002C5943">
        <w:trPr>
          <w:cantSplit/>
          <w:trHeight w:hRule="exact" w:val="626"/>
          <w:jc w:val="center"/>
        </w:trPr>
        <w:tc>
          <w:tcPr>
            <w:tcW w:w="1701" w:type="dxa"/>
            <w:gridSpan w:val="2"/>
            <w:vAlign w:val="center"/>
          </w:tcPr>
          <w:p w:rsidR="00DE075E" w:rsidRPr="0027646B" w:rsidRDefault="00DE075E" w:rsidP="008159E7">
            <w:pPr>
              <w:snapToGrid w:val="0"/>
              <w:spacing w:before="20" w:line="240" w:lineRule="atLeast"/>
              <w:ind w:right="2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起止年限</w:t>
            </w:r>
          </w:p>
        </w:tc>
        <w:tc>
          <w:tcPr>
            <w:tcW w:w="2692" w:type="dxa"/>
            <w:gridSpan w:val="6"/>
            <w:vAlign w:val="center"/>
          </w:tcPr>
          <w:p w:rsidR="00DE075E" w:rsidRPr="0027646B" w:rsidRDefault="00DE075E" w:rsidP="008159E7">
            <w:pPr>
              <w:snapToGrid w:val="0"/>
              <w:spacing w:before="20" w:line="240" w:lineRule="atLeast"/>
              <w:ind w:right="28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32" w:type="dxa"/>
            <w:gridSpan w:val="4"/>
            <w:vAlign w:val="center"/>
          </w:tcPr>
          <w:p w:rsidR="00DE075E" w:rsidRPr="0027646B" w:rsidRDefault="00DE075E" w:rsidP="008159E7">
            <w:pPr>
              <w:snapToGrid w:val="0"/>
              <w:spacing w:before="20" w:line="240" w:lineRule="atLeast"/>
              <w:ind w:right="2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依托研发平台</w:t>
            </w:r>
          </w:p>
        </w:tc>
        <w:tc>
          <w:tcPr>
            <w:tcW w:w="3692" w:type="dxa"/>
            <w:gridSpan w:val="7"/>
            <w:vAlign w:val="center"/>
          </w:tcPr>
          <w:p w:rsidR="00DE075E" w:rsidRPr="0027646B" w:rsidRDefault="00DE075E" w:rsidP="008159E7">
            <w:pPr>
              <w:snapToGrid w:val="0"/>
              <w:spacing w:before="20" w:line="240" w:lineRule="atLeast"/>
              <w:ind w:right="28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E075E" w:rsidRPr="0027646B" w:rsidTr="002C5943">
        <w:trPr>
          <w:cantSplit/>
          <w:trHeight w:hRule="exact" w:val="567"/>
          <w:jc w:val="center"/>
        </w:trPr>
        <w:tc>
          <w:tcPr>
            <w:tcW w:w="1701" w:type="dxa"/>
            <w:gridSpan w:val="2"/>
            <w:vAlign w:val="center"/>
          </w:tcPr>
          <w:p w:rsidR="00DE075E" w:rsidRPr="0027646B" w:rsidRDefault="00DE075E" w:rsidP="008159E7">
            <w:pPr>
              <w:snapToGrid w:val="0"/>
              <w:spacing w:before="20" w:line="240" w:lineRule="atLeast"/>
              <w:ind w:right="2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技术领域</w:t>
            </w:r>
          </w:p>
        </w:tc>
        <w:tc>
          <w:tcPr>
            <w:tcW w:w="2692" w:type="dxa"/>
            <w:gridSpan w:val="6"/>
            <w:vAlign w:val="center"/>
          </w:tcPr>
          <w:p w:rsidR="00DE075E" w:rsidRPr="0027646B" w:rsidRDefault="00DE075E" w:rsidP="008159E7">
            <w:pPr>
              <w:snapToGrid w:val="0"/>
              <w:spacing w:before="20" w:line="240" w:lineRule="atLeast"/>
              <w:ind w:right="28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32" w:type="dxa"/>
            <w:gridSpan w:val="4"/>
            <w:vAlign w:val="center"/>
          </w:tcPr>
          <w:p w:rsidR="00DE075E" w:rsidRPr="0027646B" w:rsidRDefault="00DE075E" w:rsidP="008159E7">
            <w:pPr>
              <w:snapToGrid w:val="0"/>
              <w:spacing w:before="20" w:line="240" w:lineRule="atLeast"/>
              <w:ind w:left="90" w:right="2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所属学科</w:t>
            </w:r>
          </w:p>
        </w:tc>
        <w:tc>
          <w:tcPr>
            <w:tcW w:w="3692" w:type="dxa"/>
            <w:gridSpan w:val="7"/>
            <w:vAlign w:val="center"/>
          </w:tcPr>
          <w:p w:rsidR="00DE075E" w:rsidRPr="0027646B" w:rsidRDefault="00DE075E" w:rsidP="008159E7">
            <w:pPr>
              <w:snapToGrid w:val="0"/>
              <w:spacing w:before="20" w:line="240" w:lineRule="atLeast"/>
              <w:ind w:right="28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E075E" w:rsidRPr="0027646B" w:rsidTr="002C5943">
        <w:trPr>
          <w:cantSplit/>
          <w:trHeight w:hRule="exact" w:val="724"/>
          <w:jc w:val="center"/>
        </w:trPr>
        <w:tc>
          <w:tcPr>
            <w:tcW w:w="1701" w:type="dxa"/>
            <w:gridSpan w:val="2"/>
            <w:vAlign w:val="center"/>
          </w:tcPr>
          <w:p w:rsidR="00DE075E" w:rsidRPr="0027646B" w:rsidRDefault="00DE075E" w:rsidP="008159E7">
            <w:pPr>
              <w:snapToGrid w:val="0"/>
              <w:spacing w:before="20" w:line="240" w:lineRule="atLeast"/>
              <w:ind w:right="2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国际与区域</w:t>
            </w:r>
          </w:p>
          <w:p w:rsidR="00DE075E" w:rsidRPr="0027646B" w:rsidRDefault="00DE075E" w:rsidP="008159E7">
            <w:pPr>
              <w:snapToGrid w:val="0"/>
              <w:spacing w:before="20" w:line="240" w:lineRule="atLeast"/>
              <w:ind w:right="2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科技合作项目</w:t>
            </w:r>
          </w:p>
        </w:tc>
        <w:tc>
          <w:tcPr>
            <w:tcW w:w="7516" w:type="dxa"/>
            <w:gridSpan w:val="17"/>
            <w:vAlign w:val="center"/>
          </w:tcPr>
          <w:p w:rsidR="00DE075E" w:rsidRPr="0027646B" w:rsidRDefault="00DE075E" w:rsidP="008159E7">
            <w:pPr>
              <w:snapToGrid w:val="0"/>
              <w:spacing w:before="20" w:line="240" w:lineRule="atLeast"/>
              <w:ind w:right="2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46B">
              <w:rPr>
                <w:rFonts w:asciiTheme="minorEastAsia" w:eastAsiaTheme="minorEastAsia" w:hAnsiTheme="minorEastAsia"/>
                <w:sz w:val="24"/>
                <w:szCs w:val="24"/>
              </w:rPr>
              <w:t>□</w:t>
            </w: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是</w:t>
            </w:r>
            <w:r w:rsidRPr="0027646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             □</w:t>
            </w: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否</w:t>
            </w:r>
          </w:p>
        </w:tc>
      </w:tr>
      <w:tr w:rsidR="00DE075E" w:rsidRPr="0027646B" w:rsidTr="002C5943">
        <w:trPr>
          <w:cantSplit/>
          <w:trHeight w:hRule="exact" w:val="535"/>
          <w:jc w:val="center"/>
        </w:trPr>
        <w:tc>
          <w:tcPr>
            <w:tcW w:w="1701" w:type="dxa"/>
            <w:gridSpan w:val="2"/>
            <w:vMerge w:val="restart"/>
            <w:vAlign w:val="center"/>
          </w:tcPr>
          <w:p w:rsidR="00DE075E" w:rsidRPr="0027646B" w:rsidRDefault="00DE075E" w:rsidP="008159E7">
            <w:pPr>
              <w:snapToGrid w:val="0"/>
              <w:spacing w:before="20" w:line="240" w:lineRule="atLeast"/>
              <w:ind w:right="2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牵头承担</w:t>
            </w:r>
          </w:p>
          <w:p w:rsidR="00DE075E" w:rsidRPr="0027646B" w:rsidRDefault="00DE075E" w:rsidP="008159E7">
            <w:pPr>
              <w:snapToGrid w:val="0"/>
              <w:spacing w:before="20" w:line="240" w:lineRule="atLeast"/>
              <w:ind w:right="2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单位信息</w:t>
            </w:r>
          </w:p>
        </w:tc>
        <w:tc>
          <w:tcPr>
            <w:tcW w:w="1254" w:type="dxa"/>
            <w:gridSpan w:val="2"/>
            <w:vAlign w:val="center"/>
          </w:tcPr>
          <w:p w:rsidR="00DE075E" w:rsidRPr="0027646B" w:rsidRDefault="00DE075E" w:rsidP="008159E7">
            <w:pPr>
              <w:snapToGrid w:val="0"/>
              <w:spacing w:before="20" w:line="520" w:lineRule="exact"/>
              <w:ind w:right="2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单位所在地</w:t>
            </w:r>
          </w:p>
        </w:tc>
        <w:tc>
          <w:tcPr>
            <w:tcW w:w="6262" w:type="dxa"/>
            <w:gridSpan w:val="15"/>
            <w:vAlign w:val="center"/>
          </w:tcPr>
          <w:p w:rsidR="00DE075E" w:rsidRPr="0027646B" w:rsidRDefault="00DE075E" w:rsidP="008159E7">
            <w:pPr>
              <w:snapToGrid w:val="0"/>
              <w:spacing w:before="20" w:line="520" w:lineRule="exact"/>
              <w:ind w:right="2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E075E" w:rsidRPr="0027646B" w:rsidTr="002C5943">
        <w:trPr>
          <w:cantSplit/>
          <w:trHeight w:hRule="exact" w:val="535"/>
          <w:jc w:val="center"/>
        </w:trPr>
        <w:tc>
          <w:tcPr>
            <w:tcW w:w="1701" w:type="dxa"/>
            <w:gridSpan w:val="2"/>
            <w:vMerge/>
            <w:vAlign w:val="center"/>
          </w:tcPr>
          <w:p w:rsidR="00DE075E" w:rsidRPr="0027646B" w:rsidRDefault="00DE075E" w:rsidP="008159E7">
            <w:pPr>
              <w:snapToGrid w:val="0"/>
              <w:spacing w:before="20" w:line="240" w:lineRule="atLeast"/>
              <w:ind w:right="2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DE075E" w:rsidRPr="0027646B" w:rsidRDefault="00DE075E" w:rsidP="008159E7">
            <w:pPr>
              <w:snapToGrid w:val="0"/>
              <w:spacing w:before="20" w:line="240" w:lineRule="atLeast"/>
              <w:ind w:right="2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单位性质</w:t>
            </w:r>
          </w:p>
        </w:tc>
        <w:tc>
          <w:tcPr>
            <w:tcW w:w="6262" w:type="dxa"/>
            <w:gridSpan w:val="15"/>
            <w:vAlign w:val="center"/>
          </w:tcPr>
          <w:p w:rsidR="00DE075E" w:rsidRPr="0027646B" w:rsidRDefault="00DE075E" w:rsidP="008159E7">
            <w:pPr>
              <w:snapToGrid w:val="0"/>
              <w:spacing w:before="20" w:line="240" w:lineRule="atLeast"/>
              <w:ind w:right="28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46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□</w:t>
            </w: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企业</w:t>
            </w:r>
            <w:r w:rsidRPr="0027646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□</w:t>
            </w: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高等院校</w:t>
            </w:r>
            <w:r w:rsidRPr="0027646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□</w:t>
            </w: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科研院所</w:t>
            </w:r>
            <w:r w:rsidRPr="0027646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□</w:t>
            </w: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政府部门</w:t>
            </w:r>
            <w:r w:rsidRPr="0027646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□</w:t>
            </w: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其他</w:t>
            </w:r>
          </w:p>
        </w:tc>
      </w:tr>
      <w:tr w:rsidR="00DE075E" w:rsidRPr="0027646B" w:rsidTr="002C5943">
        <w:trPr>
          <w:cantSplit/>
          <w:trHeight w:hRule="exact" w:val="555"/>
          <w:jc w:val="center"/>
        </w:trPr>
        <w:tc>
          <w:tcPr>
            <w:tcW w:w="1701" w:type="dxa"/>
            <w:gridSpan w:val="2"/>
            <w:vMerge/>
            <w:vAlign w:val="center"/>
          </w:tcPr>
          <w:p w:rsidR="00DE075E" w:rsidRPr="0027646B" w:rsidRDefault="00DE075E" w:rsidP="008159E7">
            <w:pPr>
              <w:snapToGrid w:val="0"/>
              <w:spacing w:before="20" w:line="240" w:lineRule="atLeast"/>
              <w:ind w:right="2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DE075E" w:rsidRPr="0027646B" w:rsidRDefault="00DE075E" w:rsidP="008159E7">
            <w:pPr>
              <w:snapToGrid w:val="0"/>
              <w:spacing w:before="20" w:line="240" w:lineRule="atLeast"/>
              <w:ind w:right="2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法人代表</w:t>
            </w:r>
          </w:p>
        </w:tc>
        <w:tc>
          <w:tcPr>
            <w:tcW w:w="2293" w:type="dxa"/>
            <w:gridSpan w:val="6"/>
            <w:vAlign w:val="center"/>
          </w:tcPr>
          <w:p w:rsidR="00DE075E" w:rsidRPr="0027646B" w:rsidRDefault="00DE075E" w:rsidP="008159E7">
            <w:pPr>
              <w:snapToGrid w:val="0"/>
              <w:spacing w:before="20" w:line="240" w:lineRule="atLeast"/>
              <w:ind w:right="28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91" w:type="dxa"/>
            <w:gridSpan w:val="7"/>
            <w:vAlign w:val="center"/>
          </w:tcPr>
          <w:p w:rsidR="00DE075E" w:rsidRPr="0027646B" w:rsidRDefault="00DE075E" w:rsidP="008159E7">
            <w:pPr>
              <w:snapToGrid w:val="0"/>
              <w:spacing w:before="20" w:line="240" w:lineRule="atLeast"/>
              <w:ind w:right="2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联系电话</w:t>
            </w:r>
            <w:r w:rsidRPr="0027646B">
              <w:rPr>
                <w:rFonts w:asciiTheme="minorEastAsia" w:eastAsiaTheme="minorEastAsia" w:hAnsiTheme="minorEastAsia"/>
                <w:sz w:val="24"/>
                <w:szCs w:val="24"/>
              </w:rPr>
              <w:t>(</w:t>
            </w: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手机</w:t>
            </w:r>
            <w:r w:rsidRPr="0027646B">
              <w:rPr>
                <w:rFonts w:asciiTheme="minorEastAsia" w:eastAsiaTheme="minorEastAsia" w:hAnsiTheme="minorEastAsia"/>
                <w:sz w:val="24"/>
                <w:szCs w:val="24"/>
              </w:rPr>
              <w:t>)</w:t>
            </w:r>
          </w:p>
        </w:tc>
        <w:tc>
          <w:tcPr>
            <w:tcW w:w="1678" w:type="dxa"/>
            <w:gridSpan w:val="2"/>
            <w:vAlign w:val="center"/>
          </w:tcPr>
          <w:p w:rsidR="00DE075E" w:rsidRPr="0027646B" w:rsidRDefault="00DE075E" w:rsidP="008159E7">
            <w:pPr>
              <w:snapToGrid w:val="0"/>
              <w:spacing w:before="20" w:line="240" w:lineRule="atLeast"/>
              <w:ind w:right="28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E075E" w:rsidRPr="0027646B" w:rsidTr="002C5943">
        <w:trPr>
          <w:cantSplit/>
          <w:trHeight w:hRule="exact" w:val="493"/>
          <w:jc w:val="center"/>
        </w:trPr>
        <w:tc>
          <w:tcPr>
            <w:tcW w:w="1692" w:type="dxa"/>
            <w:vMerge w:val="restart"/>
            <w:vAlign w:val="center"/>
          </w:tcPr>
          <w:p w:rsidR="00DE075E" w:rsidRPr="0027646B" w:rsidRDefault="00DE075E" w:rsidP="008159E7">
            <w:pPr>
              <w:snapToGrid w:val="0"/>
              <w:spacing w:before="20" w:line="240" w:lineRule="atLeast"/>
              <w:ind w:right="2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首席</w:t>
            </w:r>
          </w:p>
          <w:p w:rsidR="00DE075E" w:rsidRPr="0027646B" w:rsidRDefault="00DE075E" w:rsidP="008159E7">
            <w:pPr>
              <w:snapToGrid w:val="0"/>
              <w:spacing w:before="20" w:line="240" w:lineRule="atLeast"/>
              <w:ind w:right="2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技术负责人</w:t>
            </w:r>
          </w:p>
        </w:tc>
        <w:tc>
          <w:tcPr>
            <w:tcW w:w="1263" w:type="dxa"/>
            <w:gridSpan w:val="3"/>
            <w:vAlign w:val="center"/>
          </w:tcPr>
          <w:p w:rsidR="00DE075E" w:rsidRPr="0027646B" w:rsidRDefault="00DE075E" w:rsidP="008159E7">
            <w:pPr>
              <w:snapToGrid w:val="0"/>
              <w:spacing w:before="20" w:line="240" w:lineRule="atLeast"/>
              <w:ind w:right="2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姓</w:t>
            </w:r>
            <w:r w:rsidRPr="0027646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名</w:t>
            </w:r>
          </w:p>
        </w:tc>
        <w:tc>
          <w:tcPr>
            <w:tcW w:w="1332" w:type="dxa"/>
            <w:gridSpan w:val="3"/>
            <w:vAlign w:val="center"/>
          </w:tcPr>
          <w:p w:rsidR="00DE075E" w:rsidRPr="0027646B" w:rsidRDefault="00DE075E" w:rsidP="008159E7">
            <w:pPr>
              <w:snapToGrid w:val="0"/>
              <w:spacing w:before="20" w:line="240" w:lineRule="atLeast"/>
              <w:ind w:right="28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61" w:type="dxa"/>
            <w:gridSpan w:val="3"/>
            <w:vAlign w:val="center"/>
          </w:tcPr>
          <w:p w:rsidR="00DE075E" w:rsidRPr="0027646B" w:rsidRDefault="00DE075E" w:rsidP="008159E7">
            <w:pPr>
              <w:snapToGrid w:val="0"/>
              <w:spacing w:before="20" w:line="240" w:lineRule="atLeast"/>
              <w:ind w:right="2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性</w:t>
            </w:r>
            <w:r w:rsidRPr="0027646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别</w:t>
            </w:r>
          </w:p>
        </w:tc>
        <w:tc>
          <w:tcPr>
            <w:tcW w:w="1118" w:type="dxa"/>
            <w:gridSpan w:val="4"/>
            <w:vAlign w:val="center"/>
          </w:tcPr>
          <w:p w:rsidR="00DE075E" w:rsidRPr="0027646B" w:rsidRDefault="00DE075E" w:rsidP="008159E7">
            <w:pPr>
              <w:snapToGrid w:val="0"/>
              <w:spacing w:before="20" w:line="240" w:lineRule="atLeast"/>
              <w:ind w:right="2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46B">
              <w:rPr>
                <w:rFonts w:asciiTheme="minorEastAsia" w:eastAsiaTheme="minorEastAsia" w:hAnsiTheme="minorEastAsia"/>
                <w:sz w:val="24"/>
                <w:szCs w:val="24"/>
              </w:rPr>
              <w:t>□</w:t>
            </w: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男</w:t>
            </w:r>
            <w:r w:rsidRPr="0027646B">
              <w:rPr>
                <w:rFonts w:asciiTheme="minorEastAsia" w:eastAsiaTheme="minorEastAsia" w:hAnsiTheme="minorEastAsia"/>
                <w:sz w:val="24"/>
                <w:szCs w:val="24"/>
              </w:rPr>
              <w:t>□</w:t>
            </w: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女</w:t>
            </w:r>
          </w:p>
        </w:tc>
        <w:tc>
          <w:tcPr>
            <w:tcW w:w="1160" w:type="dxa"/>
            <w:gridSpan w:val="2"/>
            <w:vAlign w:val="center"/>
          </w:tcPr>
          <w:p w:rsidR="00DE075E" w:rsidRPr="0027646B" w:rsidRDefault="00DE075E" w:rsidP="008159E7">
            <w:pPr>
              <w:snapToGrid w:val="0"/>
              <w:spacing w:before="20" w:line="240" w:lineRule="atLeast"/>
              <w:ind w:right="2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691" w:type="dxa"/>
            <w:gridSpan w:val="3"/>
            <w:vAlign w:val="center"/>
          </w:tcPr>
          <w:p w:rsidR="00DE075E" w:rsidRPr="0027646B" w:rsidRDefault="00DE075E" w:rsidP="00DE075E">
            <w:pPr>
              <w:snapToGrid w:val="0"/>
              <w:spacing w:before="20" w:line="240" w:lineRule="atLeast"/>
              <w:ind w:right="28" w:firstLineChars="300" w:firstLine="70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年</w:t>
            </w:r>
            <w:r w:rsidRPr="0027646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月</w:t>
            </w:r>
          </w:p>
        </w:tc>
      </w:tr>
      <w:tr w:rsidR="00DE075E" w:rsidRPr="0027646B" w:rsidTr="002C5943">
        <w:trPr>
          <w:cantSplit/>
          <w:trHeight w:hRule="exact" w:val="634"/>
          <w:jc w:val="center"/>
        </w:trPr>
        <w:tc>
          <w:tcPr>
            <w:tcW w:w="1692" w:type="dxa"/>
            <w:vMerge/>
            <w:vAlign w:val="center"/>
          </w:tcPr>
          <w:p w:rsidR="00DE075E" w:rsidRPr="0027646B" w:rsidRDefault="00DE075E" w:rsidP="008159E7">
            <w:pPr>
              <w:snapToGrid w:val="0"/>
              <w:spacing w:before="20" w:line="240" w:lineRule="atLeast"/>
              <w:ind w:right="2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63" w:type="dxa"/>
            <w:gridSpan w:val="3"/>
            <w:vAlign w:val="center"/>
          </w:tcPr>
          <w:p w:rsidR="00DE075E" w:rsidRPr="0027646B" w:rsidRDefault="00DE075E" w:rsidP="008159E7">
            <w:pPr>
              <w:snapToGrid w:val="0"/>
              <w:spacing w:before="20" w:line="240" w:lineRule="atLeast"/>
              <w:ind w:right="2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身份证</w:t>
            </w:r>
          </w:p>
        </w:tc>
        <w:tc>
          <w:tcPr>
            <w:tcW w:w="2293" w:type="dxa"/>
            <w:gridSpan w:val="6"/>
            <w:vAlign w:val="center"/>
          </w:tcPr>
          <w:p w:rsidR="00DE075E" w:rsidRPr="0027646B" w:rsidRDefault="00DE075E" w:rsidP="00DE075E">
            <w:pPr>
              <w:snapToGrid w:val="0"/>
              <w:spacing w:before="20" w:line="240" w:lineRule="atLeast"/>
              <w:ind w:right="28" w:firstLineChars="200" w:firstLine="47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18" w:type="dxa"/>
            <w:gridSpan w:val="4"/>
            <w:vAlign w:val="center"/>
          </w:tcPr>
          <w:p w:rsidR="00DE075E" w:rsidRPr="0027646B" w:rsidRDefault="00DE075E" w:rsidP="008159E7">
            <w:pPr>
              <w:snapToGrid w:val="0"/>
              <w:spacing w:before="20" w:line="240" w:lineRule="atLeast"/>
              <w:ind w:right="2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学</w:t>
            </w:r>
            <w:r w:rsidRPr="0027646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位</w:t>
            </w:r>
          </w:p>
        </w:tc>
        <w:tc>
          <w:tcPr>
            <w:tcW w:w="2851" w:type="dxa"/>
            <w:gridSpan w:val="5"/>
            <w:vAlign w:val="center"/>
          </w:tcPr>
          <w:p w:rsidR="00DE075E" w:rsidRPr="0027646B" w:rsidRDefault="00DE075E" w:rsidP="008159E7">
            <w:pPr>
              <w:snapToGrid w:val="0"/>
              <w:spacing w:before="20" w:line="240" w:lineRule="atLeast"/>
              <w:ind w:right="28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46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□</w:t>
            </w: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博士</w:t>
            </w:r>
            <w:r w:rsidRPr="0027646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□</w:t>
            </w: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硕士</w:t>
            </w:r>
            <w:r w:rsidRPr="0027646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□</w:t>
            </w: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学士</w:t>
            </w:r>
          </w:p>
          <w:p w:rsidR="00DE075E" w:rsidRPr="0027646B" w:rsidRDefault="00DE075E" w:rsidP="008159E7">
            <w:pPr>
              <w:snapToGrid w:val="0"/>
              <w:spacing w:before="20" w:line="240" w:lineRule="atLeast"/>
              <w:ind w:right="28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46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□</w:t>
            </w: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其他</w:t>
            </w:r>
          </w:p>
        </w:tc>
      </w:tr>
      <w:tr w:rsidR="00DE075E" w:rsidRPr="0027646B" w:rsidTr="002C5943">
        <w:trPr>
          <w:cantSplit/>
          <w:trHeight w:hRule="exact" w:val="654"/>
          <w:jc w:val="center"/>
        </w:trPr>
        <w:tc>
          <w:tcPr>
            <w:tcW w:w="1692" w:type="dxa"/>
            <w:vMerge/>
            <w:vAlign w:val="center"/>
          </w:tcPr>
          <w:p w:rsidR="00DE075E" w:rsidRPr="0027646B" w:rsidRDefault="00DE075E" w:rsidP="008159E7">
            <w:pPr>
              <w:snapToGrid w:val="0"/>
              <w:spacing w:before="20" w:line="240" w:lineRule="atLeast"/>
              <w:ind w:right="2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63" w:type="dxa"/>
            <w:gridSpan w:val="3"/>
            <w:vAlign w:val="center"/>
          </w:tcPr>
          <w:p w:rsidR="00DE075E" w:rsidRPr="0027646B" w:rsidRDefault="00DE075E" w:rsidP="008159E7">
            <w:pPr>
              <w:snapToGrid w:val="0"/>
              <w:spacing w:before="20" w:line="240" w:lineRule="atLeast"/>
              <w:ind w:right="2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职</w:t>
            </w:r>
            <w:r w:rsidRPr="0027646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称</w:t>
            </w:r>
          </w:p>
        </w:tc>
        <w:tc>
          <w:tcPr>
            <w:tcW w:w="2293" w:type="dxa"/>
            <w:gridSpan w:val="6"/>
            <w:tcBorders>
              <w:top w:val="nil"/>
            </w:tcBorders>
            <w:vAlign w:val="center"/>
          </w:tcPr>
          <w:p w:rsidR="00DE075E" w:rsidRPr="0027646B" w:rsidRDefault="00DE075E" w:rsidP="008159E7">
            <w:pPr>
              <w:snapToGrid w:val="0"/>
              <w:spacing w:before="20" w:line="240" w:lineRule="atLeast"/>
              <w:ind w:right="2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969" w:type="dxa"/>
            <w:gridSpan w:val="9"/>
            <w:tcBorders>
              <w:top w:val="nil"/>
            </w:tcBorders>
            <w:vAlign w:val="center"/>
          </w:tcPr>
          <w:p w:rsidR="00DE075E" w:rsidRPr="0027646B" w:rsidRDefault="00DE075E" w:rsidP="00DE075E">
            <w:pPr>
              <w:snapToGrid w:val="0"/>
              <w:spacing w:before="20" w:line="240" w:lineRule="atLeast"/>
              <w:ind w:leftChars="-64" w:left="-132" w:right="2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46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27646B">
              <w:rPr>
                <w:rFonts w:asciiTheme="minorEastAsia" w:eastAsiaTheme="minorEastAsia" w:hAnsiTheme="minorEastAsia"/>
                <w:sz w:val="24"/>
                <w:szCs w:val="24"/>
              </w:rPr>
              <w:t>□</w:t>
            </w: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正高</w:t>
            </w:r>
            <w:r w:rsidRPr="0027646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□</w:t>
            </w: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副高</w:t>
            </w:r>
            <w:r w:rsidRPr="0027646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□</w:t>
            </w: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中级</w:t>
            </w:r>
            <w:r w:rsidRPr="0027646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□</w:t>
            </w: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初级</w:t>
            </w:r>
            <w:r w:rsidRPr="0027646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</w:p>
          <w:p w:rsidR="00DE075E" w:rsidRPr="0027646B" w:rsidRDefault="00DE075E" w:rsidP="008159E7">
            <w:pPr>
              <w:snapToGrid w:val="0"/>
              <w:spacing w:before="20" w:line="240" w:lineRule="atLeast"/>
              <w:ind w:right="28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46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□</w:t>
            </w: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其他</w:t>
            </w:r>
          </w:p>
        </w:tc>
      </w:tr>
      <w:tr w:rsidR="00DE075E" w:rsidRPr="0027646B" w:rsidTr="002C5943">
        <w:trPr>
          <w:cantSplit/>
          <w:trHeight w:hRule="exact" w:val="527"/>
          <w:jc w:val="center"/>
        </w:trPr>
        <w:tc>
          <w:tcPr>
            <w:tcW w:w="1692" w:type="dxa"/>
            <w:vMerge/>
            <w:vAlign w:val="center"/>
          </w:tcPr>
          <w:p w:rsidR="00DE075E" w:rsidRPr="0027646B" w:rsidRDefault="00DE075E" w:rsidP="008159E7">
            <w:pPr>
              <w:snapToGrid w:val="0"/>
              <w:spacing w:before="20" w:line="520" w:lineRule="exact"/>
              <w:ind w:right="2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82" w:type="dxa"/>
            <w:gridSpan w:val="4"/>
            <w:vAlign w:val="center"/>
          </w:tcPr>
          <w:p w:rsidR="00DE075E" w:rsidRPr="0027646B" w:rsidRDefault="00DE075E" w:rsidP="008159E7">
            <w:pPr>
              <w:snapToGrid w:val="0"/>
              <w:spacing w:before="20" w:line="240" w:lineRule="atLeast"/>
              <w:ind w:right="28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联系电话</w:t>
            </w:r>
            <w:r w:rsidRPr="0027646B">
              <w:rPr>
                <w:rFonts w:asciiTheme="minorEastAsia" w:eastAsiaTheme="minorEastAsia" w:hAnsiTheme="minorEastAsia" w:cs="仿宋_GB2312"/>
                <w:sz w:val="24"/>
                <w:szCs w:val="24"/>
              </w:rPr>
              <w:t>(</w:t>
            </w: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手机</w:t>
            </w:r>
            <w:r w:rsidRPr="0027646B">
              <w:rPr>
                <w:rFonts w:asciiTheme="minorEastAsia" w:eastAsiaTheme="minorEastAsia" w:hAnsiTheme="minorEastAsia" w:cs="仿宋_GB2312"/>
                <w:sz w:val="24"/>
                <w:szCs w:val="24"/>
              </w:rPr>
              <w:t>)</w:t>
            </w:r>
          </w:p>
        </w:tc>
        <w:tc>
          <w:tcPr>
            <w:tcW w:w="1774" w:type="dxa"/>
            <w:gridSpan w:val="5"/>
            <w:vAlign w:val="center"/>
          </w:tcPr>
          <w:p w:rsidR="00DE075E" w:rsidRPr="0027646B" w:rsidRDefault="00DE075E" w:rsidP="008159E7">
            <w:pPr>
              <w:snapToGrid w:val="0"/>
              <w:spacing w:before="20" w:line="240" w:lineRule="atLeast"/>
              <w:ind w:right="28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1175" w:type="dxa"/>
            <w:gridSpan w:val="5"/>
            <w:vAlign w:val="center"/>
          </w:tcPr>
          <w:p w:rsidR="00DE075E" w:rsidRPr="0027646B" w:rsidRDefault="00DE075E" w:rsidP="008159E7">
            <w:pPr>
              <w:snapToGrid w:val="0"/>
              <w:spacing w:before="20" w:line="240" w:lineRule="atLeast"/>
              <w:ind w:right="28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27646B">
              <w:rPr>
                <w:rFonts w:asciiTheme="minorEastAsia" w:eastAsiaTheme="minorEastAsia" w:hAnsiTheme="minorEastAsia" w:cs="仿宋_GB2312"/>
                <w:sz w:val="24"/>
                <w:szCs w:val="24"/>
              </w:rPr>
              <w:t>E-mail</w:t>
            </w:r>
          </w:p>
        </w:tc>
        <w:tc>
          <w:tcPr>
            <w:tcW w:w="2794" w:type="dxa"/>
            <w:gridSpan w:val="4"/>
            <w:vAlign w:val="center"/>
          </w:tcPr>
          <w:p w:rsidR="00DE075E" w:rsidRPr="0027646B" w:rsidRDefault="00DE075E" w:rsidP="008159E7">
            <w:pPr>
              <w:snapToGrid w:val="0"/>
              <w:spacing w:before="20" w:line="240" w:lineRule="atLeast"/>
              <w:ind w:right="28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</w:tr>
      <w:tr w:rsidR="00DE075E" w:rsidRPr="0027646B" w:rsidTr="002C5943">
        <w:trPr>
          <w:cantSplit/>
          <w:trHeight w:hRule="exact" w:val="391"/>
          <w:jc w:val="center"/>
        </w:trPr>
        <w:tc>
          <w:tcPr>
            <w:tcW w:w="1692" w:type="dxa"/>
            <w:vMerge w:val="restart"/>
            <w:vAlign w:val="center"/>
          </w:tcPr>
          <w:p w:rsidR="00DE075E" w:rsidRPr="0027646B" w:rsidRDefault="00DE075E" w:rsidP="008159E7">
            <w:pPr>
              <w:snapToGrid w:val="0"/>
              <w:spacing w:before="20" w:line="240" w:lineRule="atLeast"/>
              <w:ind w:right="2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合作单位</w:t>
            </w:r>
          </w:p>
          <w:p w:rsidR="00DE075E" w:rsidRPr="0027646B" w:rsidRDefault="00DE075E" w:rsidP="008159E7">
            <w:pPr>
              <w:snapToGrid w:val="0"/>
              <w:spacing w:before="20" w:line="240" w:lineRule="atLeast"/>
              <w:ind w:right="2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信息</w:t>
            </w:r>
          </w:p>
        </w:tc>
        <w:tc>
          <w:tcPr>
            <w:tcW w:w="2884" w:type="dxa"/>
            <w:gridSpan w:val="8"/>
            <w:vAlign w:val="center"/>
          </w:tcPr>
          <w:p w:rsidR="00DE075E" w:rsidRPr="0027646B" w:rsidRDefault="00DE075E" w:rsidP="008159E7">
            <w:pPr>
              <w:snapToGrid w:val="0"/>
              <w:spacing w:before="20" w:line="240" w:lineRule="atLeast"/>
              <w:ind w:right="2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单位名称</w:t>
            </w:r>
          </w:p>
        </w:tc>
        <w:tc>
          <w:tcPr>
            <w:tcW w:w="1097" w:type="dxa"/>
            <w:gridSpan w:val="4"/>
            <w:vAlign w:val="center"/>
          </w:tcPr>
          <w:p w:rsidR="00DE075E" w:rsidRPr="0027646B" w:rsidRDefault="00DE075E" w:rsidP="008159E7">
            <w:pPr>
              <w:snapToGrid w:val="0"/>
              <w:spacing w:before="20" w:line="240" w:lineRule="atLeast"/>
              <w:ind w:right="2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单位性质</w:t>
            </w:r>
          </w:p>
        </w:tc>
        <w:tc>
          <w:tcPr>
            <w:tcW w:w="3544" w:type="dxa"/>
            <w:gridSpan w:val="6"/>
            <w:vAlign w:val="center"/>
          </w:tcPr>
          <w:p w:rsidR="00DE075E" w:rsidRPr="0027646B" w:rsidRDefault="00DE075E" w:rsidP="008159E7">
            <w:pPr>
              <w:snapToGrid w:val="0"/>
              <w:spacing w:before="20" w:line="240" w:lineRule="atLeast"/>
              <w:ind w:right="2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组织机构代码</w:t>
            </w:r>
          </w:p>
        </w:tc>
      </w:tr>
      <w:tr w:rsidR="00AF34E5" w:rsidRPr="0027646B" w:rsidTr="002C5943">
        <w:trPr>
          <w:cantSplit/>
          <w:trHeight w:hRule="exact" w:val="345"/>
          <w:jc w:val="center"/>
        </w:trPr>
        <w:tc>
          <w:tcPr>
            <w:tcW w:w="1692" w:type="dxa"/>
            <w:vMerge/>
            <w:vAlign w:val="center"/>
          </w:tcPr>
          <w:p w:rsidR="00AF34E5" w:rsidRPr="0027646B" w:rsidRDefault="00AF34E5" w:rsidP="008159E7">
            <w:pPr>
              <w:snapToGrid w:val="0"/>
              <w:spacing w:before="20" w:line="520" w:lineRule="exact"/>
              <w:ind w:right="2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884" w:type="dxa"/>
            <w:gridSpan w:val="8"/>
            <w:vAlign w:val="center"/>
          </w:tcPr>
          <w:p w:rsidR="00AF34E5" w:rsidRPr="0027646B" w:rsidRDefault="00AF34E5" w:rsidP="008159E7">
            <w:pPr>
              <w:snapToGrid w:val="0"/>
              <w:spacing w:before="20" w:line="520" w:lineRule="exact"/>
              <w:ind w:right="2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97" w:type="dxa"/>
            <w:gridSpan w:val="4"/>
            <w:vAlign w:val="center"/>
          </w:tcPr>
          <w:p w:rsidR="00AF34E5" w:rsidRPr="0027646B" w:rsidRDefault="00AF34E5" w:rsidP="008159E7">
            <w:pPr>
              <w:snapToGrid w:val="0"/>
              <w:spacing w:before="20" w:line="520" w:lineRule="exact"/>
              <w:ind w:right="2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  <w:gridSpan w:val="6"/>
            <w:vAlign w:val="center"/>
          </w:tcPr>
          <w:p w:rsidR="00AF34E5" w:rsidRPr="0027646B" w:rsidRDefault="00AF34E5" w:rsidP="008159E7">
            <w:pPr>
              <w:snapToGrid w:val="0"/>
              <w:spacing w:before="20" w:line="520" w:lineRule="exact"/>
              <w:ind w:right="2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E075E" w:rsidRPr="0027646B" w:rsidTr="002C5943">
        <w:trPr>
          <w:cantSplit/>
          <w:trHeight w:hRule="exact" w:val="345"/>
          <w:jc w:val="center"/>
        </w:trPr>
        <w:tc>
          <w:tcPr>
            <w:tcW w:w="1692" w:type="dxa"/>
            <w:vMerge/>
            <w:vAlign w:val="center"/>
          </w:tcPr>
          <w:p w:rsidR="00DE075E" w:rsidRPr="0027646B" w:rsidRDefault="00DE075E" w:rsidP="008159E7">
            <w:pPr>
              <w:snapToGrid w:val="0"/>
              <w:spacing w:before="20" w:line="520" w:lineRule="exact"/>
              <w:ind w:right="2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884" w:type="dxa"/>
            <w:gridSpan w:val="8"/>
            <w:vAlign w:val="center"/>
          </w:tcPr>
          <w:p w:rsidR="00DE075E" w:rsidRPr="0027646B" w:rsidRDefault="00DE075E" w:rsidP="008159E7">
            <w:pPr>
              <w:snapToGrid w:val="0"/>
              <w:spacing w:before="20" w:line="520" w:lineRule="exact"/>
              <w:ind w:right="2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97" w:type="dxa"/>
            <w:gridSpan w:val="4"/>
            <w:vAlign w:val="center"/>
          </w:tcPr>
          <w:p w:rsidR="00DE075E" w:rsidRPr="0027646B" w:rsidRDefault="00DE075E" w:rsidP="008159E7">
            <w:pPr>
              <w:snapToGrid w:val="0"/>
              <w:spacing w:before="20" w:line="520" w:lineRule="exact"/>
              <w:ind w:right="2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  <w:gridSpan w:val="6"/>
            <w:vAlign w:val="center"/>
          </w:tcPr>
          <w:p w:rsidR="00DE075E" w:rsidRPr="0027646B" w:rsidRDefault="00DE075E" w:rsidP="008159E7">
            <w:pPr>
              <w:snapToGrid w:val="0"/>
              <w:spacing w:before="20" w:line="520" w:lineRule="exact"/>
              <w:ind w:right="2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E075E" w:rsidRPr="0027646B" w:rsidTr="002C5943">
        <w:trPr>
          <w:cantSplit/>
          <w:trHeight w:hRule="exact" w:val="351"/>
          <w:jc w:val="center"/>
        </w:trPr>
        <w:tc>
          <w:tcPr>
            <w:tcW w:w="1692" w:type="dxa"/>
            <w:vMerge/>
            <w:vAlign w:val="center"/>
          </w:tcPr>
          <w:p w:rsidR="00DE075E" w:rsidRPr="0027646B" w:rsidRDefault="00DE075E" w:rsidP="008159E7">
            <w:pPr>
              <w:snapToGrid w:val="0"/>
              <w:spacing w:before="20" w:line="520" w:lineRule="exact"/>
              <w:ind w:right="2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884" w:type="dxa"/>
            <w:gridSpan w:val="8"/>
            <w:vAlign w:val="center"/>
          </w:tcPr>
          <w:p w:rsidR="00DE075E" w:rsidRPr="0027646B" w:rsidRDefault="00DE075E" w:rsidP="008159E7">
            <w:pPr>
              <w:snapToGrid w:val="0"/>
              <w:spacing w:before="20" w:line="520" w:lineRule="exact"/>
              <w:ind w:right="2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97" w:type="dxa"/>
            <w:gridSpan w:val="4"/>
            <w:vAlign w:val="center"/>
          </w:tcPr>
          <w:p w:rsidR="00DE075E" w:rsidRPr="0027646B" w:rsidRDefault="00DE075E" w:rsidP="008159E7">
            <w:pPr>
              <w:snapToGrid w:val="0"/>
              <w:spacing w:before="20" w:line="520" w:lineRule="exact"/>
              <w:ind w:right="2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  <w:gridSpan w:val="6"/>
            <w:vAlign w:val="center"/>
          </w:tcPr>
          <w:p w:rsidR="00DE075E" w:rsidRPr="0027646B" w:rsidRDefault="00DE075E" w:rsidP="008159E7">
            <w:pPr>
              <w:snapToGrid w:val="0"/>
              <w:spacing w:before="20" w:line="520" w:lineRule="exact"/>
              <w:ind w:right="2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E075E" w:rsidRPr="0027646B" w:rsidTr="002C5943">
        <w:trPr>
          <w:cantSplit/>
          <w:trHeight w:hRule="exact" w:val="618"/>
          <w:jc w:val="center"/>
        </w:trPr>
        <w:tc>
          <w:tcPr>
            <w:tcW w:w="1692" w:type="dxa"/>
            <w:vMerge w:val="restart"/>
            <w:vAlign w:val="center"/>
          </w:tcPr>
          <w:p w:rsidR="00DE075E" w:rsidRPr="0027646B" w:rsidRDefault="00DE075E" w:rsidP="008159E7">
            <w:pPr>
              <w:snapToGrid w:val="0"/>
              <w:spacing w:before="20" w:line="240" w:lineRule="atLeast"/>
              <w:ind w:right="2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项目主要参与人员信息</w:t>
            </w:r>
          </w:p>
        </w:tc>
        <w:tc>
          <w:tcPr>
            <w:tcW w:w="1081" w:type="dxa"/>
            <w:gridSpan w:val="2"/>
            <w:vAlign w:val="center"/>
          </w:tcPr>
          <w:p w:rsidR="00DE075E" w:rsidRPr="0027646B" w:rsidRDefault="00DE075E" w:rsidP="008159E7">
            <w:pPr>
              <w:snapToGrid w:val="0"/>
              <w:spacing w:before="20" w:line="240" w:lineRule="atLeast"/>
              <w:ind w:right="2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900" w:type="dxa"/>
            <w:gridSpan w:val="3"/>
            <w:vAlign w:val="center"/>
          </w:tcPr>
          <w:p w:rsidR="00DE075E" w:rsidRPr="0027646B" w:rsidRDefault="00DE075E" w:rsidP="008159E7">
            <w:pPr>
              <w:snapToGrid w:val="0"/>
              <w:spacing w:before="20" w:line="240" w:lineRule="atLeast"/>
              <w:ind w:right="2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903" w:type="dxa"/>
            <w:gridSpan w:val="3"/>
            <w:vAlign w:val="center"/>
          </w:tcPr>
          <w:p w:rsidR="00DE075E" w:rsidRPr="0027646B" w:rsidRDefault="00DE075E" w:rsidP="008159E7">
            <w:pPr>
              <w:snapToGrid w:val="0"/>
              <w:spacing w:before="20" w:line="240" w:lineRule="atLeast"/>
              <w:ind w:right="2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年龄</w:t>
            </w:r>
          </w:p>
        </w:tc>
        <w:tc>
          <w:tcPr>
            <w:tcW w:w="1097" w:type="dxa"/>
            <w:gridSpan w:val="4"/>
            <w:vAlign w:val="center"/>
          </w:tcPr>
          <w:p w:rsidR="00DE075E" w:rsidRPr="0027646B" w:rsidRDefault="00DE075E" w:rsidP="008159E7">
            <w:pPr>
              <w:snapToGrid w:val="0"/>
              <w:spacing w:before="20" w:line="240" w:lineRule="atLeast"/>
              <w:ind w:right="2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职</w:t>
            </w:r>
            <w:r w:rsidRPr="0027646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称</w:t>
            </w:r>
          </w:p>
        </w:tc>
        <w:tc>
          <w:tcPr>
            <w:tcW w:w="1985" w:type="dxa"/>
            <w:gridSpan w:val="5"/>
            <w:vAlign w:val="center"/>
          </w:tcPr>
          <w:p w:rsidR="00DE075E" w:rsidRPr="0027646B" w:rsidRDefault="00DE075E" w:rsidP="008159E7">
            <w:pPr>
              <w:snapToGrid w:val="0"/>
              <w:spacing w:before="20" w:line="240" w:lineRule="atLeast"/>
              <w:ind w:right="2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1559" w:type="dxa"/>
            <w:vAlign w:val="center"/>
          </w:tcPr>
          <w:p w:rsidR="00DE075E" w:rsidRPr="0027646B" w:rsidRDefault="00DE075E" w:rsidP="008159E7">
            <w:pPr>
              <w:snapToGrid w:val="0"/>
              <w:spacing w:before="20" w:line="240" w:lineRule="atLeast"/>
              <w:ind w:right="2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单</w:t>
            </w:r>
            <w:r w:rsidRPr="0027646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位</w:t>
            </w:r>
          </w:p>
        </w:tc>
      </w:tr>
      <w:tr w:rsidR="00DE075E" w:rsidRPr="0027646B" w:rsidTr="002C5943">
        <w:trPr>
          <w:cantSplit/>
          <w:trHeight w:hRule="exact" w:val="365"/>
          <w:jc w:val="center"/>
        </w:trPr>
        <w:tc>
          <w:tcPr>
            <w:tcW w:w="1692" w:type="dxa"/>
            <w:vMerge/>
            <w:vAlign w:val="center"/>
          </w:tcPr>
          <w:p w:rsidR="00DE075E" w:rsidRPr="0027646B" w:rsidRDefault="00DE075E" w:rsidP="008159E7">
            <w:pPr>
              <w:snapToGrid w:val="0"/>
              <w:spacing w:before="20" w:line="240" w:lineRule="atLeast"/>
              <w:ind w:right="2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DE075E" w:rsidRPr="0027646B" w:rsidRDefault="00DE075E" w:rsidP="008159E7">
            <w:pPr>
              <w:snapToGrid w:val="0"/>
              <w:spacing w:before="20" w:line="240" w:lineRule="atLeast"/>
              <w:ind w:right="2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DE075E" w:rsidRPr="0027646B" w:rsidRDefault="00DE075E" w:rsidP="008159E7">
            <w:pPr>
              <w:snapToGrid w:val="0"/>
              <w:spacing w:before="20" w:line="240" w:lineRule="atLeast"/>
              <w:ind w:right="2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03" w:type="dxa"/>
            <w:gridSpan w:val="3"/>
            <w:vAlign w:val="center"/>
          </w:tcPr>
          <w:p w:rsidR="00DE075E" w:rsidRPr="0027646B" w:rsidRDefault="00DE075E" w:rsidP="008159E7">
            <w:pPr>
              <w:snapToGrid w:val="0"/>
              <w:spacing w:before="20" w:line="240" w:lineRule="atLeast"/>
              <w:ind w:right="2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97" w:type="dxa"/>
            <w:gridSpan w:val="4"/>
            <w:vAlign w:val="center"/>
          </w:tcPr>
          <w:p w:rsidR="00DE075E" w:rsidRPr="0027646B" w:rsidRDefault="00DE075E" w:rsidP="008159E7">
            <w:pPr>
              <w:snapToGrid w:val="0"/>
              <w:spacing w:before="20" w:line="240" w:lineRule="atLeast"/>
              <w:ind w:right="2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gridSpan w:val="5"/>
            <w:vAlign w:val="center"/>
          </w:tcPr>
          <w:p w:rsidR="00DE075E" w:rsidRPr="0027646B" w:rsidRDefault="00DE075E" w:rsidP="008159E7">
            <w:pPr>
              <w:snapToGrid w:val="0"/>
              <w:spacing w:before="20" w:line="240" w:lineRule="atLeast"/>
              <w:ind w:right="2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E075E" w:rsidRPr="0027646B" w:rsidRDefault="00DE075E" w:rsidP="008159E7">
            <w:pPr>
              <w:snapToGrid w:val="0"/>
              <w:spacing w:before="20" w:line="240" w:lineRule="atLeast"/>
              <w:ind w:right="2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E075E" w:rsidRPr="0027646B" w:rsidTr="002C5943">
        <w:trPr>
          <w:cantSplit/>
          <w:trHeight w:hRule="exact" w:val="413"/>
          <w:jc w:val="center"/>
        </w:trPr>
        <w:tc>
          <w:tcPr>
            <w:tcW w:w="1692" w:type="dxa"/>
            <w:vMerge/>
            <w:vAlign w:val="center"/>
          </w:tcPr>
          <w:p w:rsidR="00DE075E" w:rsidRPr="0027646B" w:rsidRDefault="00DE075E" w:rsidP="008159E7">
            <w:pPr>
              <w:snapToGrid w:val="0"/>
              <w:spacing w:before="20" w:line="240" w:lineRule="atLeast"/>
              <w:ind w:right="2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DE075E" w:rsidRPr="0027646B" w:rsidRDefault="00DE075E" w:rsidP="008159E7">
            <w:pPr>
              <w:snapToGrid w:val="0"/>
              <w:spacing w:before="20" w:line="240" w:lineRule="atLeast"/>
              <w:ind w:right="2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DE075E" w:rsidRPr="0027646B" w:rsidRDefault="00DE075E" w:rsidP="008159E7">
            <w:pPr>
              <w:snapToGrid w:val="0"/>
              <w:spacing w:before="20" w:line="240" w:lineRule="atLeast"/>
              <w:ind w:right="2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03" w:type="dxa"/>
            <w:gridSpan w:val="3"/>
            <w:vAlign w:val="center"/>
          </w:tcPr>
          <w:p w:rsidR="00DE075E" w:rsidRPr="0027646B" w:rsidRDefault="00DE075E" w:rsidP="008159E7">
            <w:pPr>
              <w:snapToGrid w:val="0"/>
              <w:spacing w:before="20" w:line="240" w:lineRule="atLeast"/>
              <w:ind w:right="2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97" w:type="dxa"/>
            <w:gridSpan w:val="4"/>
            <w:vAlign w:val="center"/>
          </w:tcPr>
          <w:p w:rsidR="00DE075E" w:rsidRPr="0027646B" w:rsidRDefault="00DE075E" w:rsidP="008159E7">
            <w:pPr>
              <w:snapToGrid w:val="0"/>
              <w:spacing w:before="20" w:line="240" w:lineRule="atLeast"/>
              <w:ind w:right="2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gridSpan w:val="5"/>
            <w:vAlign w:val="center"/>
          </w:tcPr>
          <w:p w:rsidR="00DE075E" w:rsidRPr="0027646B" w:rsidRDefault="00DE075E" w:rsidP="008159E7">
            <w:pPr>
              <w:snapToGrid w:val="0"/>
              <w:spacing w:before="20" w:line="240" w:lineRule="atLeast"/>
              <w:ind w:right="2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E075E" w:rsidRPr="0027646B" w:rsidRDefault="00DE075E" w:rsidP="008159E7">
            <w:pPr>
              <w:snapToGrid w:val="0"/>
              <w:spacing w:before="20" w:line="240" w:lineRule="atLeast"/>
              <w:ind w:right="2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E075E" w:rsidRPr="0027646B" w:rsidTr="002C5943">
        <w:trPr>
          <w:cantSplit/>
          <w:trHeight w:hRule="exact" w:val="583"/>
          <w:jc w:val="center"/>
        </w:trPr>
        <w:tc>
          <w:tcPr>
            <w:tcW w:w="1692" w:type="dxa"/>
            <w:vMerge w:val="restart"/>
            <w:vAlign w:val="center"/>
          </w:tcPr>
          <w:p w:rsidR="00DE075E" w:rsidRPr="0027646B" w:rsidRDefault="00DE075E" w:rsidP="008159E7">
            <w:pPr>
              <w:snapToGrid w:val="0"/>
              <w:spacing w:before="20" w:line="240" w:lineRule="atLeast"/>
              <w:ind w:right="2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项目投资情况（万元）</w:t>
            </w:r>
          </w:p>
        </w:tc>
        <w:tc>
          <w:tcPr>
            <w:tcW w:w="1981" w:type="dxa"/>
            <w:gridSpan w:val="5"/>
            <w:vAlign w:val="center"/>
          </w:tcPr>
          <w:p w:rsidR="00DE075E" w:rsidRPr="0027646B" w:rsidRDefault="00DE075E" w:rsidP="008159E7">
            <w:pPr>
              <w:snapToGrid w:val="0"/>
              <w:spacing w:before="20" w:line="240" w:lineRule="atLeast"/>
              <w:ind w:right="2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项目总投资（万元）</w:t>
            </w:r>
          </w:p>
        </w:tc>
        <w:tc>
          <w:tcPr>
            <w:tcW w:w="2000" w:type="dxa"/>
            <w:gridSpan w:val="7"/>
            <w:vAlign w:val="center"/>
          </w:tcPr>
          <w:p w:rsidR="00DE075E" w:rsidRPr="0027646B" w:rsidRDefault="00DE075E" w:rsidP="008159E7">
            <w:pPr>
              <w:spacing w:before="20" w:line="24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gridSpan w:val="5"/>
            <w:vAlign w:val="center"/>
          </w:tcPr>
          <w:p w:rsidR="00DE075E" w:rsidRPr="0027646B" w:rsidRDefault="00DE075E" w:rsidP="008159E7">
            <w:pPr>
              <w:snapToGrid w:val="0"/>
              <w:spacing w:before="20" w:line="240" w:lineRule="atLeast"/>
              <w:ind w:right="2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已完成投资（万元）</w:t>
            </w:r>
          </w:p>
        </w:tc>
        <w:tc>
          <w:tcPr>
            <w:tcW w:w="1559" w:type="dxa"/>
            <w:vAlign w:val="center"/>
          </w:tcPr>
          <w:p w:rsidR="00DE075E" w:rsidRPr="0027646B" w:rsidRDefault="00DE075E" w:rsidP="008159E7">
            <w:pPr>
              <w:snapToGrid w:val="0"/>
              <w:spacing w:before="20" w:line="240" w:lineRule="atLeast"/>
              <w:ind w:right="28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E075E" w:rsidRPr="0027646B" w:rsidTr="002C5943">
        <w:trPr>
          <w:cantSplit/>
          <w:trHeight w:hRule="exact" w:val="450"/>
          <w:jc w:val="center"/>
        </w:trPr>
        <w:tc>
          <w:tcPr>
            <w:tcW w:w="1692" w:type="dxa"/>
            <w:vMerge/>
            <w:vAlign w:val="center"/>
          </w:tcPr>
          <w:p w:rsidR="00DE075E" w:rsidRPr="0027646B" w:rsidRDefault="00DE075E" w:rsidP="008159E7">
            <w:pPr>
              <w:snapToGrid w:val="0"/>
              <w:spacing w:before="20" w:line="240" w:lineRule="atLeast"/>
              <w:ind w:right="2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1" w:type="dxa"/>
            <w:gridSpan w:val="5"/>
            <w:vMerge w:val="restart"/>
            <w:vAlign w:val="center"/>
          </w:tcPr>
          <w:p w:rsidR="00DE075E" w:rsidRPr="0027646B" w:rsidRDefault="00DE075E" w:rsidP="008159E7">
            <w:pPr>
              <w:snapToGrid w:val="0"/>
              <w:spacing w:before="20" w:line="240" w:lineRule="atLeast"/>
              <w:ind w:right="2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计划新增投资</w:t>
            </w:r>
          </w:p>
          <w:p w:rsidR="00DE075E" w:rsidRPr="0027646B" w:rsidRDefault="00DE075E" w:rsidP="008159E7">
            <w:pPr>
              <w:snapToGrid w:val="0"/>
              <w:spacing w:before="20" w:line="240" w:lineRule="atLeast"/>
              <w:ind w:right="2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（万元）</w:t>
            </w:r>
          </w:p>
        </w:tc>
        <w:tc>
          <w:tcPr>
            <w:tcW w:w="2000" w:type="dxa"/>
            <w:gridSpan w:val="7"/>
            <w:vAlign w:val="center"/>
          </w:tcPr>
          <w:p w:rsidR="00DE075E" w:rsidRPr="0027646B" w:rsidRDefault="00DE075E" w:rsidP="008159E7">
            <w:pPr>
              <w:snapToGrid w:val="0"/>
              <w:spacing w:before="20" w:line="240" w:lineRule="atLeast"/>
              <w:ind w:right="2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46B">
              <w:rPr>
                <w:rFonts w:asciiTheme="minorEastAsia" w:eastAsiaTheme="minorEastAsia" w:hAnsiTheme="minorEastAsia" w:hint="eastAsia"/>
                <w:sz w:val="24"/>
                <w:szCs w:val="24"/>
              </w:rPr>
              <w:t>政府投资</w:t>
            </w:r>
          </w:p>
        </w:tc>
        <w:tc>
          <w:tcPr>
            <w:tcW w:w="1985" w:type="dxa"/>
            <w:gridSpan w:val="5"/>
            <w:vAlign w:val="center"/>
          </w:tcPr>
          <w:p w:rsidR="00DE075E" w:rsidRPr="0027646B" w:rsidRDefault="00DE075E" w:rsidP="008159E7">
            <w:pPr>
              <w:spacing w:before="20" w:line="24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46B">
              <w:rPr>
                <w:rFonts w:asciiTheme="minorEastAsia" w:eastAsiaTheme="minorEastAsia" w:hAnsiTheme="minorEastAsia" w:hint="eastAsia"/>
                <w:sz w:val="24"/>
                <w:szCs w:val="24"/>
              </w:rPr>
              <w:t>银行贷款</w:t>
            </w:r>
          </w:p>
        </w:tc>
        <w:tc>
          <w:tcPr>
            <w:tcW w:w="1559" w:type="dxa"/>
            <w:vAlign w:val="center"/>
          </w:tcPr>
          <w:p w:rsidR="00DE075E" w:rsidRPr="0027646B" w:rsidRDefault="00DE075E" w:rsidP="008159E7">
            <w:pPr>
              <w:snapToGrid w:val="0"/>
              <w:spacing w:before="20" w:line="240" w:lineRule="atLeast"/>
              <w:ind w:right="2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46B">
              <w:rPr>
                <w:rFonts w:asciiTheme="minorEastAsia" w:eastAsiaTheme="minorEastAsia" w:hAnsiTheme="minorEastAsia" w:hint="eastAsia"/>
                <w:sz w:val="24"/>
                <w:szCs w:val="24"/>
              </w:rPr>
              <w:t>其他投资</w:t>
            </w:r>
          </w:p>
        </w:tc>
      </w:tr>
      <w:tr w:rsidR="00DE075E" w:rsidRPr="0027646B" w:rsidTr="002C5943">
        <w:trPr>
          <w:cantSplit/>
          <w:trHeight w:hRule="exact" w:val="392"/>
          <w:jc w:val="center"/>
        </w:trPr>
        <w:tc>
          <w:tcPr>
            <w:tcW w:w="1692" w:type="dxa"/>
            <w:vMerge/>
            <w:vAlign w:val="center"/>
          </w:tcPr>
          <w:p w:rsidR="00DE075E" w:rsidRPr="0027646B" w:rsidRDefault="00DE075E" w:rsidP="008159E7">
            <w:pPr>
              <w:snapToGrid w:val="0"/>
              <w:spacing w:before="20" w:line="240" w:lineRule="atLeast"/>
              <w:ind w:right="2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1" w:type="dxa"/>
            <w:gridSpan w:val="5"/>
            <w:vMerge/>
            <w:vAlign w:val="center"/>
          </w:tcPr>
          <w:p w:rsidR="00DE075E" w:rsidRPr="0027646B" w:rsidRDefault="00DE075E" w:rsidP="008159E7">
            <w:pPr>
              <w:snapToGrid w:val="0"/>
              <w:spacing w:before="20" w:line="240" w:lineRule="atLeast"/>
              <w:ind w:right="28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2000" w:type="dxa"/>
            <w:gridSpan w:val="7"/>
            <w:vAlign w:val="center"/>
          </w:tcPr>
          <w:p w:rsidR="00DE075E" w:rsidRPr="0027646B" w:rsidRDefault="00DE075E" w:rsidP="008159E7">
            <w:pPr>
              <w:snapToGrid w:val="0"/>
              <w:spacing w:before="20" w:line="240" w:lineRule="atLeast"/>
              <w:ind w:right="2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gridSpan w:val="5"/>
            <w:vAlign w:val="center"/>
          </w:tcPr>
          <w:p w:rsidR="00DE075E" w:rsidRPr="0027646B" w:rsidRDefault="00DE075E" w:rsidP="008159E7">
            <w:pPr>
              <w:spacing w:before="20" w:line="24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E075E" w:rsidRPr="0027646B" w:rsidRDefault="00DE075E" w:rsidP="008159E7">
            <w:pPr>
              <w:snapToGrid w:val="0"/>
              <w:spacing w:before="20" w:line="240" w:lineRule="atLeast"/>
              <w:ind w:right="28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E075E" w:rsidRPr="0027646B" w:rsidTr="002C5943">
        <w:trPr>
          <w:cantSplit/>
          <w:trHeight w:hRule="exact" w:val="397"/>
          <w:jc w:val="center"/>
        </w:trPr>
        <w:tc>
          <w:tcPr>
            <w:tcW w:w="1692" w:type="dxa"/>
            <w:vMerge w:val="restart"/>
            <w:vAlign w:val="center"/>
          </w:tcPr>
          <w:p w:rsidR="00DE075E" w:rsidRPr="0027646B" w:rsidRDefault="00DE075E" w:rsidP="008159E7">
            <w:pPr>
              <w:snapToGrid w:val="0"/>
              <w:spacing w:before="20" w:line="240" w:lineRule="atLeast"/>
              <w:ind w:right="2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子课题设置</w:t>
            </w:r>
          </w:p>
          <w:p w:rsidR="00DE075E" w:rsidRPr="0027646B" w:rsidRDefault="00DE075E" w:rsidP="008159E7">
            <w:pPr>
              <w:snapToGrid w:val="0"/>
              <w:spacing w:before="20" w:line="240" w:lineRule="atLeast"/>
              <w:ind w:right="2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（不超过</w:t>
            </w:r>
            <w:r w:rsidRPr="0027646B">
              <w:rPr>
                <w:rFonts w:asciiTheme="minorEastAsia" w:eastAsiaTheme="minorEastAsia" w:hAnsiTheme="minorEastAsia"/>
                <w:sz w:val="24"/>
                <w:szCs w:val="24"/>
              </w:rPr>
              <w:t>4</w:t>
            </w: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项）</w:t>
            </w:r>
          </w:p>
        </w:tc>
        <w:tc>
          <w:tcPr>
            <w:tcW w:w="1981" w:type="dxa"/>
            <w:gridSpan w:val="5"/>
            <w:vAlign w:val="center"/>
          </w:tcPr>
          <w:p w:rsidR="00DE075E" w:rsidRPr="0027646B" w:rsidRDefault="00DE075E" w:rsidP="008159E7">
            <w:pPr>
              <w:snapToGrid w:val="0"/>
              <w:spacing w:before="20" w:line="240" w:lineRule="atLeast"/>
              <w:ind w:right="2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子课题名称</w:t>
            </w:r>
          </w:p>
        </w:tc>
        <w:tc>
          <w:tcPr>
            <w:tcW w:w="2000" w:type="dxa"/>
            <w:gridSpan w:val="7"/>
            <w:vAlign w:val="center"/>
          </w:tcPr>
          <w:p w:rsidR="00DE075E" w:rsidRPr="0027646B" w:rsidRDefault="00DE075E" w:rsidP="008159E7">
            <w:pPr>
              <w:snapToGrid w:val="0"/>
              <w:spacing w:before="20" w:line="240" w:lineRule="atLeast"/>
              <w:ind w:right="2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gridSpan w:val="5"/>
            <w:vAlign w:val="center"/>
          </w:tcPr>
          <w:p w:rsidR="00DE075E" w:rsidRPr="0027646B" w:rsidRDefault="00DE075E" w:rsidP="008159E7">
            <w:pPr>
              <w:snapToGrid w:val="0"/>
              <w:spacing w:before="20" w:line="240" w:lineRule="atLeast"/>
              <w:ind w:right="2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申请单位</w:t>
            </w:r>
          </w:p>
        </w:tc>
        <w:tc>
          <w:tcPr>
            <w:tcW w:w="1559" w:type="dxa"/>
            <w:vAlign w:val="center"/>
          </w:tcPr>
          <w:p w:rsidR="00DE075E" w:rsidRPr="0027646B" w:rsidRDefault="00DE075E" w:rsidP="008159E7">
            <w:pPr>
              <w:snapToGrid w:val="0"/>
              <w:spacing w:before="20" w:line="520" w:lineRule="exact"/>
              <w:ind w:right="28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E075E" w:rsidRPr="0027646B" w:rsidTr="002C5943">
        <w:trPr>
          <w:cantSplit/>
          <w:trHeight w:hRule="exact" w:val="397"/>
          <w:jc w:val="center"/>
        </w:trPr>
        <w:tc>
          <w:tcPr>
            <w:tcW w:w="1692" w:type="dxa"/>
            <w:vMerge/>
            <w:vAlign w:val="center"/>
          </w:tcPr>
          <w:p w:rsidR="00DE075E" w:rsidRPr="0027646B" w:rsidRDefault="00DE075E" w:rsidP="008159E7">
            <w:pPr>
              <w:snapToGrid w:val="0"/>
              <w:spacing w:line="520" w:lineRule="exact"/>
              <w:ind w:right="2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1" w:type="dxa"/>
            <w:gridSpan w:val="5"/>
            <w:vAlign w:val="center"/>
          </w:tcPr>
          <w:p w:rsidR="00DE075E" w:rsidRPr="0027646B" w:rsidRDefault="00DE075E" w:rsidP="008159E7">
            <w:pPr>
              <w:snapToGrid w:val="0"/>
              <w:spacing w:line="240" w:lineRule="atLeast"/>
              <w:ind w:right="2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子课题名称</w:t>
            </w:r>
          </w:p>
        </w:tc>
        <w:tc>
          <w:tcPr>
            <w:tcW w:w="2000" w:type="dxa"/>
            <w:gridSpan w:val="7"/>
            <w:vAlign w:val="center"/>
          </w:tcPr>
          <w:p w:rsidR="00DE075E" w:rsidRPr="0027646B" w:rsidRDefault="00DE075E" w:rsidP="008159E7">
            <w:pPr>
              <w:snapToGrid w:val="0"/>
              <w:spacing w:line="240" w:lineRule="atLeast"/>
              <w:ind w:right="2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gridSpan w:val="5"/>
            <w:vAlign w:val="center"/>
          </w:tcPr>
          <w:p w:rsidR="00DE075E" w:rsidRPr="0027646B" w:rsidRDefault="00DE075E" w:rsidP="008159E7">
            <w:pPr>
              <w:snapToGrid w:val="0"/>
              <w:spacing w:line="240" w:lineRule="atLeast"/>
              <w:ind w:right="2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申请单位</w:t>
            </w:r>
          </w:p>
        </w:tc>
        <w:tc>
          <w:tcPr>
            <w:tcW w:w="1559" w:type="dxa"/>
            <w:vAlign w:val="center"/>
          </w:tcPr>
          <w:p w:rsidR="00DE075E" w:rsidRPr="0027646B" w:rsidRDefault="00DE075E" w:rsidP="008159E7">
            <w:pPr>
              <w:snapToGrid w:val="0"/>
              <w:spacing w:line="520" w:lineRule="exact"/>
              <w:ind w:right="28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E075E" w:rsidRPr="0027646B" w:rsidTr="002C5943">
        <w:trPr>
          <w:cantSplit/>
          <w:trHeight w:hRule="exact" w:val="397"/>
          <w:jc w:val="center"/>
        </w:trPr>
        <w:tc>
          <w:tcPr>
            <w:tcW w:w="1692" w:type="dxa"/>
            <w:vMerge/>
            <w:vAlign w:val="center"/>
          </w:tcPr>
          <w:p w:rsidR="00DE075E" w:rsidRPr="0027646B" w:rsidRDefault="00DE075E" w:rsidP="008159E7">
            <w:pPr>
              <w:snapToGrid w:val="0"/>
              <w:spacing w:line="520" w:lineRule="exact"/>
              <w:ind w:right="2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1" w:type="dxa"/>
            <w:gridSpan w:val="5"/>
            <w:vAlign w:val="center"/>
          </w:tcPr>
          <w:p w:rsidR="00DE075E" w:rsidRPr="0027646B" w:rsidRDefault="00DE075E" w:rsidP="008159E7">
            <w:pPr>
              <w:snapToGrid w:val="0"/>
              <w:spacing w:line="240" w:lineRule="atLeast"/>
              <w:ind w:right="2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子课题名称</w:t>
            </w:r>
          </w:p>
        </w:tc>
        <w:tc>
          <w:tcPr>
            <w:tcW w:w="2000" w:type="dxa"/>
            <w:gridSpan w:val="7"/>
            <w:vAlign w:val="center"/>
          </w:tcPr>
          <w:p w:rsidR="00DE075E" w:rsidRPr="0027646B" w:rsidRDefault="00DE075E" w:rsidP="008159E7">
            <w:pPr>
              <w:snapToGrid w:val="0"/>
              <w:spacing w:line="240" w:lineRule="atLeast"/>
              <w:ind w:right="2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gridSpan w:val="5"/>
            <w:vAlign w:val="center"/>
          </w:tcPr>
          <w:p w:rsidR="00DE075E" w:rsidRPr="0027646B" w:rsidRDefault="00DE075E" w:rsidP="008159E7">
            <w:pPr>
              <w:snapToGrid w:val="0"/>
              <w:spacing w:line="240" w:lineRule="atLeast"/>
              <w:ind w:right="2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申请单位</w:t>
            </w:r>
          </w:p>
        </w:tc>
        <w:tc>
          <w:tcPr>
            <w:tcW w:w="1559" w:type="dxa"/>
            <w:vAlign w:val="center"/>
          </w:tcPr>
          <w:p w:rsidR="00DE075E" w:rsidRPr="0027646B" w:rsidRDefault="00DE075E" w:rsidP="008159E7">
            <w:pPr>
              <w:snapToGrid w:val="0"/>
              <w:spacing w:line="520" w:lineRule="exact"/>
              <w:ind w:right="28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E075E" w:rsidRPr="0027646B" w:rsidTr="002C5943">
        <w:trPr>
          <w:cantSplit/>
          <w:trHeight w:hRule="exact" w:val="397"/>
          <w:jc w:val="center"/>
        </w:trPr>
        <w:tc>
          <w:tcPr>
            <w:tcW w:w="1692" w:type="dxa"/>
            <w:vMerge/>
            <w:vAlign w:val="center"/>
          </w:tcPr>
          <w:p w:rsidR="00DE075E" w:rsidRPr="0027646B" w:rsidRDefault="00DE075E" w:rsidP="008159E7">
            <w:pPr>
              <w:snapToGrid w:val="0"/>
              <w:spacing w:line="520" w:lineRule="exact"/>
              <w:ind w:right="2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1" w:type="dxa"/>
            <w:gridSpan w:val="5"/>
            <w:vAlign w:val="center"/>
          </w:tcPr>
          <w:p w:rsidR="00DE075E" w:rsidRPr="0027646B" w:rsidRDefault="00DE075E" w:rsidP="008159E7">
            <w:pPr>
              <w:snapToGrid w:val="0"/>
              <w:spacing w:line="240" w:lineRule="atLeast"/>
              <w:ind w:right="2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子课题名称</w:t>
            </w:r>
          </w:p>
        </w:tc>
        <w:tc>
          <w:tcPr>
            <w:tcW w:w="2000" w:type="dxa"/>
            <w:gridSpan w:val="7"/>
            <w:vAlign w:val="center"/>
          </w:tcPr>
          <w:p w:rsidR="00DE075E" w:rsidRPr="0027646B" w:rsidRDefault="00DE075E" w:rsidP="008159E7">
            <w:pPr>
              <w:snapToGrid w:val="0"/>
              <w:spacing w:line="240" w:lineRule="atLeast"/>
              <w:ind w:right="2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gridSpan w:val="5"/>
            <w:vAlign w:val="center"/>
          </w:tcPr>
          <w:p w:rsidR="00DE075E" w:rsidRPr="0027646B" w:rsidRDefault="00DE075E" w:rsidP="008159E7">
            <w:pPr>
              <w:snapToGrid w:val="0"/>
              <w:spacing w:line="240" w:lineRule="atLeast"/>
              <w:ind w:right="2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申请单位</w:t>
            </w:r>
          </w:p>
        </w:tc>
        <w:tc>
          <w:tcPr>
            <w:tcW w:w="1559" w:type="dxa"/>
            <w:vAlign w:val="center"/>
          </w:tcPr>
          <w:p w:rsidR="00DE075E" w:rsidRPr="0027646B" w:rsidRDefault="00DE075E" w:rsidP="008159E7">
            <w:pPr>
              <w:snapToGrid w:val="0"/>
              <w:spacing w:line="520" w:lineRule="exact"/>
              <w:ind w:right="28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E075E" w:rsidRPr="0027646B" w:rsidTr="002C5943">
        <w:trPr>
          <w:cantSplit/>
          <w:trHeight w:hRule="exact" w:val="1401"/>
          <w:jc w:val="center"/>
        </w:trPr>
        <w:tc>
          <w:tcPr>
            <w:tcW w:w="1692" w:type="dxa"/>
            <w:vAlign w:val="center"/>
          </w:tcPr>
          <w:p w:rsidR="00DE075E" w:rsidRPr="0027646B" w:rsidRDefault="00DE075E" w:rsidP="008159E7">
            <w:pPr>
              <w:snapToGrid w:val="0"/>
              <w:spacing w:line="520" w:lineRule="exact"/>
              <w:ind w:right="28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lastRenderedPageBreak/>
              <w:t>项目摘要</w:t>
            </w:r>
          </w:p>
          <w:p w:rsidR="007036D8" w:rsidRPr="0027646B" w:rsidRDefault="007036D8" w:rsidP="008159E7">
            <w:pPr>
              <w:snapToGrid w:val="0"/>
              <w:spacing w:line="520" w:lineRule="exact"/>
              <w:ind w:right="2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（500字内）</w:t>
            </w:r>
          </w:p>
        </w:tc>
        <w:tc>
          <w:tcPr>
            <w:tcW w:w="7525" w:type="dxa"/>
            <w:gridSpan w:val="18"/>
            <w:vAlign w:val="center"/>
          </w:tcPr>
          <w:p w:rsidR="00DE075E" w:rsidRPr="0027646B" w:rsidRDefault="00DE075E" w:rsidP="008159E7">
            <w:pPr>
              <w:snapToGrid w:val="0"/>
              <w:spacing w:line="520" w:lineRule="exact"/>
              <w:ind w:right="28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E075E" w:rsidRPr="0027646B" w:rsidTr="002C5943">
        <w:trPr>
          <w:cantSplit/>
          <w:trHeight w:hRule="exact" w:val="672"/>
          <w:jc w:val="center"/>
        </w:trPr>
        <w:tc>
          <w:tcPr>
            <w:tcW w:w="1692" w:type="dxa"/>
            <w:vAlign w:val="center"/>
          </w:tcPr>
          <w:p w:rsidR="00DE075E" w:rsidRPr="0027646B" w:rsidRDefault="00DE075E" w:rsidP="008159E7">
            <w:pPr>
              <w:snapToGrid w:val="0"/>
              <w:spacing w:line="520" w:lineRule="exact"/>
              <w:ind w:right="2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关键词</w:t>
            </w:r>
          </w:p>
          <w:p w:rsidR="00DE075E" w:rsidRPr="0027646B" w:rsidRDefault="00DE075E" w:rsidP="008159E7">
            <w:pPr>
              <w:snapToGrid w:val="0"/>
              <w:spacing w:line="520" w:lineRule="exact"/>
              <w:ind w:right="2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（</w:t>
            </w:r>
            <w:r w:rsidRPr="0027646B">
              <w:rPr>
                <w:rFonts w:asciiTheme="minorEastAsia" w:eastAsiaTheme="minorEastAsia" w:hAnsiTheme="minorEastAsia"/>
                <w:sz w:val="24"/>
                <w:szCs w:val="24"/>
              </w:rPr>
              <w:t>3-5</w:t>
            </w: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个）</w:t>
            </w:r>
          </w:p>
        </w:tc>
        <w:tc>
          <w:tcPr>
            <w:tcW w:w="7525" w:type="dxa"/>
            <w:gridSpan w:val="18"/>
            <w:vAlign w:val="center"/>
          </w:tcPr>
          <w:p w:rsidR="00DE075E" w:rsidRPr="0027646B" w:rsidRDefault="00DE075E" w:rsidP="008159E7">
            <w:pPr>
              <w:snapToGrid w:val="0"/>
              <w:spacing w:line="520" w:lineRule="exact"/>
              <w:ind w:right="28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E075E" w:rsidRPr="0027646B" w:rsidTr="002C5943">
        <w:trPr>
          <w:cantSplit/>
          <w:trHeight w:val="1134"/>
          <w:jc w:val="center"/>
        </w:trPr>
        <w:tc>
          <w:tcPr>
            <w:tcW w:w="1692" w:type="dxa"/>
            <w:vMerge w:val="restart"/>
            <w:vAlign w:val="center"/>
          </w:tcPr>
          <w:p w:rsidR="00DE075E" w:rsidRPr="0027646B" w:rsidRDefault="00DE075E" w:rsidP="008159E7">
            <w:pPr>
              <w:snapToGrid w:val="0"/>
              <w:spacing w:line="520" w:lineRule="exact"/>
              <w:ind w:right="28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27646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考核目标</w:t>
            </w:r>
          </w:p>
          <w:p w:rsidR="007036D8" w:rsidRPr="0027646B" w:rsidRDefault="007036D8" w:rsidP="008159E7">
            <w:pPr>
              <w:snapToGrid w:val="0"/>
              <w:spacing w:line="520" w:lineRule="exact"/>
              <w:ind w:right="28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（1000字内）</w:t>
            </w:r>
          </w:p>
        </w:tc>
        <w:tc>
          <w:tcPr>
            <w:tcW w:w="7525" w:type="dxa"/>
            <w:gridSpan w:val="18"/>
            <w:vAlign w:val="center"/>
          </w:tcPr>
          <w:p w:rsidR="00DE075E" w:rsidRPr="0027646B" w:rsidRDefault="00DE075E" w:rsidP="008159E7">
            <w:pPr>
              <w:snapToGrid w:val="0"/>
              <w:spacing w:before="20" w:line="240" w:lineRule="atLeast"/>
              <w:ind w:right="28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46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关键技术与主要创新指标</w:t>
            </w:r>
          </w:p>
        </w:tc>
      </w:tr>
      <w:tr w:rsidR="00DE075E" w:rsidRPr="0027646B" w:rsidTr="002C5943">
        <w:trPr>
          <w:cantSplit/>
          <w:trHeight w:val="1134"/>
          <w:jc w:val="center"/>
        </w:trPr>
        <w:tc>
          <w:tcPr>
            <w:tcW w:w="1692" w:type="dxa"/>
            <w:vMerge/>
            <w:vAlign w:val="center"/>
          </w:tcPr>
          <w:p w:rsidR="00DE075E" w:rsidRPr="0027646B" w:rsidRDefault="00DE075E" w:rsidP="008159E7">
            <w:pPr>
              <w:snapToGrid w:val="0"/>
              <w:spacing w:line="520" w:lineRule="exact"/>
              <w:ind w:right="28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525" w:type="dxa"/>
            <w:gridSpan w:val="18"/>
            <w:vAlign w:val="center"/>
          </w:tcPr>
          <w:p w:rsidR="00DE075E" w:rsidRPr="0027646B" w:rsidRDefault="00DE075E" w:rsidP="008159E7">
            <w:pPr>
              <w:snapToGrid w:val="0"/>
              <w:spacing w:before="20" w:line="240" w:lineRule="atLeast"/>
              <w:ind w:right="28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46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成果转化与产业化经济效益指标或社会效益指标</w:t>
            </w:r>
          </w:p>
        </w:tc>
      </w:tr>
      <w:tr w:rsidR="00DE075E" w:rsidRPr="0027646B" w:rsidTr="002C5943">
        <w:trPr>
          <w:cantSplit/>
          <w:trHeight w:val="1134"/>
          <w:jc w:val="center"/>
        </w:trPr>
        <w:tc>
          <w:tcPr>
            <w:tcW w:w="1692" w:type="dxa"/>
            <w:vMerge/>
            <w:vAlign w:val="center"/>
          </w:tcPr>
          <w:p w:rsidR="00DE075E" w:rsidRPr="0027646B" w:rsidRDefault="00DE075E" w:rsidP="008159E7">
            <w:pPr>
              <w:snapToGrid w:val="0"/>
              <w:spacing w:line="520" w:lineRule="exact"/>
              <w:ind w:right="28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525" w:type="dxa"/>
            <w:gridSpan w:val="18"/>
            <w:vAlign w:val="center"/>
          </w:tcPr>
          <w:p w:rsidR="00DE075E" w:rsidRPr="0027646B" w:rsidRDefault="00DE075E" w:rsidP="008159E7">
            <w:pPr>
              <w:snapToGrid w:val="0"/>
              <w:spacing w:before="20" w:line="240" w:lineRule="atLeast"/>
              <w:ind w:right="28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46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人才培养、知识产权、技术标准等指标</w:t>
            </w:r>
          </w:p>
        </w:tc>
      </w:tr>
      <w:tr w:rsidR="00DE075E" w:rsidRPr="0027646B" w:rsidTr="002C5943">
        <w:trPr>
          <w:cantSplit/>
          <w:trHeight w:val="1134"/>
          <w:jc w:val="center"/>
        </w:trPr>
        <w:tc>
          <w:tcPr>
            <w:tcW w:w="1692" w:type="dxa"/>
            <w:vMerge/>
            <w:vAlign w:val="center"/>
          </w:tcPr>
          <w:p w:rsidR="00DE075E" w:rsidRPr="0027646B" w:rsidRDefault="00DE075E" w:rsidP="008159E7">
            <w:pPr>
              <w:snapToGrid w:val="0"/>
              <w:spacing w:line="520" w:lineRule="exact"/>
              <w:ind w:right="28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525" w:type="dxa"/>
            <w:gridSpan w:val="18"/>
            <w:vAlign w:val="center"/>
          </w:tcPr>
          <w:p w:rsidR="00DE075E" w:rsidRPr="0027646B" w:rsidRDefault="00DE075E" w:rsidP="008159E7">
            <w:pPr>
              <w:snapToGrid w:val="0"/>
              <w:spacing w:before="20" w:line="240" w:lineRule="atLeast"/>
              <w:ind w:right="28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46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其他指标</w:t>
            </w:r>
          </w:p>
        </w:tc>
      </w:tr>
      <w:tr w:rsidR="00DE075E" w:rsidRPr="0027646B" w:rsidTr="002C5943">
        <w:trPr>
          <w:cantSplit/>
          <w:trHeight w:hRule="exact" w:val="1701"/>
          <w:jc w:val="center"/>
        </w:trPr>
        <w:tc>
          <w:tcPr>
            <w:tcW w:w="1692" w:type="dxa"/>
            <w:vAlign w:val="center"/>
          </w:tcPr>
          <w:p w:rsidR="00DE075E" w:rsidRPr="0027646B" w:rsidRDefault="00DE075E" w:rsidP="008159E7">
            <w:pPr>
              <w:snapToGrid w:val="0"/>
              <w:spacing w:before="20" w:line="520" w:lineRule="exact"/>
              <w:ind w:right="2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46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参与单位意见</w:t>
            </w:r>
          </w:p>
        </w:tc>
        <w:tc>
          <w:tcPr>
            <w:tcW w:w="3766" w:type="dxa"/>
            <w:gridSpan w:val="10"/>
            <w:vAlign w:val="center"/>
          </w:tcPr>
          <w:p w:rsidR="00DE075E" w:rsidRPr="0027646B" w:rsidRDefault="00DE075E" w:rsidP="008159E7">
            <w:pPr>
              <w:snapToGrid w:val="0"/>
              <w:spacing w:before="20" w:line="520" w:lineRule="exact"/>
              <w:ind w:right="2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46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</w:p>
          <w:p w:rsidR="00DE075E" w:rsidRPr="0027646B" w:rsidRDefault="00DE075E" w:rsidP="00DE075E">
            <w:pPr>
              <w:snapToGrid w:val="0"/>
              <w:spacing w:before="20" w:line="520" w:lineRule="exact"/>
              <w:ind w:left="2357" w:right="146" w:hangingChars="1000" w:hanging="2357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负责人签名：</w:t>
            </w:r>
            <w:r w:rsidRPr="0027646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</w:t>
            </w: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（单位盖章）</w:t>
            </w:r>
            <w:r w:rsidRPr="0027646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       </w:t>
            </w: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年</w:t>
            </w:r>
            <w:r w:rsidRPr="0027646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月</w:t>
            </w:r>
            <w:r w:rsidRPr="0027646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日</w:t>
            </w:r>
          </w:p>
        </w:tc>
        <w:tc>
          <w:tcPr>
            <w:tcW w:w="3759" w:type="dxa"/>
            <w:gridSpan w:val="8"/>
            <w:vAlign w:val="center"/>
          </w:tcPr>
          <w:p w:rsidR="00DE075E" w:rsidRPr="0027646B" w:rsidRDefault="00DE075E" w:rsidP="008159E7">
            <w:pPr>
              <w:snapToGrid w:val="0"/>
              <w:spacing w:before="20" w:line="520" w:lineRule="exact"/>
              <w:ind w:right="2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46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</w:t>
            </w:r>
          </w:p>
          <w:p w:rsidR="00DE075E" w:rsidRPr="0027646B" w:rsidRDefault="00DE075E" w:rsidP="00DE075E">
            <w:pPr>
              <w:snapToGrid w:val="0"/>
              <w:spacing w:before="20" w:line="520" w:lineRule="exact"/>
              <w:ind w:left="2239" w:right="506" w:hangingChars="950" w:hanging="2239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46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负责人签名：</w:t>
            </w:r>
            <w:r w:rsidRPr="0027646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</w:t>
            </w: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（单位盖章）</w:t>
            </w:r>
            <w:r w:rsidRPr="0027646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       </w:t>
            </w: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年</w:t>
            </w:r>
            <w:r w:rsidRPr="0027646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月</w:t>
            </w:r>
            <w:r w:rsidRPr="0027646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日</w:t>
            </w:r>
          </w:p>
        </w:tc>
      </w:tr>
      <w:tr w:rsidR="00DE075E" w:rsidRPr="0027646B" w:rsidTr="002C5943">
        <w:trPr>
          <w:cantSplit/>
          <w:trHeight w:hRule="exact" w:val="1701"/>
          <w:jc w:val="center"/>
        </w:trPr>
        <w:tc>
          <w:tcPr>
            <w:tcW w:w="1692" w:type="dxa"/>
            <w:vAlign w:val="center"/>
          </w:tcPr>
          <w:p w:rsidR="00DE075E" w:rsidRPr="0027646B" w:rsidRDefault="00DE075E" w:rsidP="008159E7">
            <w:pPr>
              <w:snapToGrid w:val="0"/>
              <w:spacing w:before="20" w:line="240" w:lineRule="atLeast"/>
              <w:ind w:right="28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46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27646B">
              <w:rPr>
                <w:rFonts w:asciiTheme="minorEastAsia" w:eastAsiaTheme="minorEastAsia" w:hAnsiTheme="minorEastAsia" w:hint="eastAsia"/>
                <w:sz w:val="24"/>
                <w:szCs w:val="24"/>
              </w:rPr>
              <w:t>申报单位意见</w:t>
            </w:r>
          </w:p>
        </w:tc>
        <w:tc>
          <w:tcPr>
            <w:tcW w:w="7525" w:type="dxa"/>
            <w:gridSpan w:val="18"/>
          </w:tcPr>
          <w:p w:rsidR="00DE075E" w:rsidRPr="0027646B" w:rsidRDefault="00DE075E" w:rsidP="008159E7">
            <w:pPr>
              <w:snapToGrid w:val="0"/>
              <w:spacing w:before="20" w:line="520" w:lineRule="exact"/>
              <w:ind w:right="2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46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负责人签名：</w:t>
            </w:r>
            <w:r w:rsidRPr="0027646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</w:t>
            </w:r>
          </w:p>
          <w:p w:rsidR="00DE075E" w:rsidRPr="0027646B" w:rsidRDefault="00DE075E" w:rsidP="00DE075E">
            <w:pPr>
              <w:snapToGrid w:val="0"/>
              <w:spacing w:before="20" w:line="520" w:lineRule="exact"/>
              <w:ind w:left="2357" w:right="146" w:hangingChars="1000" w:hanging="2357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                                           （单位盖章）</w:t>
            </w:r>
            <w:r w:rsidRPr="0027646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</w:p>
          <w:p w:rsidR="00DE075E" w:rsidRPr="0027646B" w:rsidRDefault="00DE075E" w:rsidP="00DE075E">
            <w:pPr>
              <w:snapToGrid w:val="0"/>
              <w:spacing w:before="20" w:line="520" w:lineRule="exact"/>
              <w:ind w:left="2357" w:right="146" w:hangingChars="1000" w:hanging="2357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46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                      </w:t>
            </w:r>
            <w:r w:rsidRPr="0027646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</w:t>
            </w: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年</w:t>
            </w:r>
            <w:r w:rsidRPr="0027646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月</w:t>
            </w:r>
            <w:r w:rsidRPr="0027646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日</w:t>
            </w:r>
          </w:p>
          <w:p w:rsidR="00DE075E" w:rsidRPr="0027646B" w:rsidRDefault="00DE075E" w:rsidP="008159E7">
            <w:pPr>
              <w:snapToGrid w:val="0"/>
              <w:spacing w:before="20" w:line="240" w:lineRule="atLeast"/>
              <w:ind w:right="28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E075E" w:rsidRPr="0027646B" w:rsidTr="002C5943">
        <w:trPr>
          <w:cantSplit/>
          <w:trHeight w:hRule="exact" w:val="1701"/>
          <w:jc w:val="center"/>
        </w:trPr>
        <w:tc>
          <w:tcPr>
            <w:tcW w:w="1692" w:type="dxa"/>
            <w:tcMar>
              <w:left w:w="85" w:type="dxa"/>
              <w:right w:w="85" w:type="dxa"/>
            </w:tcMar>
            <w:vAlign w:val="center"/>
          </w:tcPr>
          <w:p w:rsidR="00DE075E" w:rsidRPr="0027646B" w:rsidRDefault="00DE075E" w:rsidP="008159E7">
            <w:pPr>
              <w:snapToGrid w:val="0"/>
              <w:spacing w:before="20" w:line="240" w:lineRule="atLeast"/>
              <w:ind w:right="28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46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市州、省直管县市科技部门意见（市州、县市项目填写该栏）</w:t>
            </w:r>
          </w:p>
        </w:tc>
        <w:tc>
          <w:tcPr>
            <w:tcW w:w="7525" w:type="dxa"/>
            <w:gridSpan w:val="18"/>
            <w:tcMar>
              <w:left w:w="85" w:type="dxa"/>
              <w:right w:w="85" w:type="dxa"/>
            </w:tcMar>
            <w:vAlign w:val="center"/>
          </w:tcPr>
          <w:p w:rsidR="00DE075E" w:rsidRPr="0027646B" w:rsidRDefault="00DE075E" w:rsidP="008159E7">
            <w:pPr>
              <w:snapToGrid w:val="0"/>
              <w:spacing w:before="20" w:line="520" w:lineRule="exact"/>
              <w:ind w:right="2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负责人签名：</w:t>
            </w:r>
            <w:r w:rsidRPr="0027646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</w:t>
            </w:r>
          </w:p>
          <w:p w:rsidR="00DE075E" w:rsidRPr="0027646B" w:rsidRDefault="00DE075E" w:rsidP="00DE075E">
            <w:pPr>
              <w:snapToGrid w:val="0"/>
              <w:spacing w:before="20" w:line="520" w:lineRule="exact"/>
              <w:ind w:left="2357" w:right="146" w:hangingChars="1000" w:hanging="2357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                                           （单位盖章）</w:t>
            </w:r>
            <w:r w:rsidRPr="0027646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</w:p>
          <w:p w:rsidR="00DE075E" w:rsidRPr="0027646B" w:rsidRDefault="00DE075E" w:rsidP="00DE075E">
            <w:pPr>
              <w:snapToGrid w:val="0"/>
              <w:spacing w:before="20" w:line="520" w:lineRule="exact"/>
              <w:ind w:left="2357" w:right="146" w:hangingChars="1000" w:hanging="2357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46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                      </w:t>
            </w:r>
            <w:r w:rsidRPr="0027646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</w:t>
            </w: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年</w:t>
            </w:r>
            <w:r w:rsidRPr="0027646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月</w:t>
            </w:r>
            <w:r w:rsidRPr="0027646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日</w:t>
            </w:r>
          </w:p>
          <w:p w:rsidR="00DE075E" w:rsidRPr="0027646B" w:rsidRDefault="00DE075E" w:rsidP="008159E7">
            <w:pPr>
              <w:snapToGrid w:val="0"/>
              <w:spacing w:before="20" w:line="520" w:lineRule="exact"/>
              <w:ind w:right="2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46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</w:t>
            </w:r>
          </w:p>
          <w:p w:rsidR="00DE075E" w:rsidRPr="0027646B" w:rsidRDefault="00DE075E" w:rsidP="00DE075E">
            <w:pPr>
              <w:snapToGrid w:val="0"/>
              <w:spacing w:before="20" w:line="520" w:lineRule="exact"/>
              <w:ind w:left="2239" w:right="506" w:hangingChars="950" w:hanging="2239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E075E" w:rsidRPr="0027646B" w:rsidTr="002C5943">
        <w:trPr>
          <w:cantSplit/>
          <w:trHeight w:hRule="exact" w:val="1701"/>
          <w:jc w:val="center"/>
        </w:trPr>
        <w:tc>
          <w:tcPr>
            <w:tcW w:w="1692" w:type="dxa"/>
            <w:vAlign w:val="center"/>
          </w:tcPr>
          <w:p w:rsidR="00DE075E" w:rsidRPr="0027646B" w:rsidRDefault="00DE075E" w:rsidP="008159E7">
            <w:pPr>
              <w:snapToGrid w:val="0"/>
              <w:spacing w:before="20" w:line="520" w:lineRule="exact"/>
              <w:ind w:right="2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46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推荐单位意见</w:t>
            </w:r>
          </w:p>
        </w:tc>
        <w:tc>
          <w:tcPr>
            <w:tcW w:w="7525" w:type="dxa"/>
            <w:gridSpan w:val="18"/>
          </w:tcPr>
          <w:p w:rsidR="00DE075E" w:rsidRPr="0027646B" w:rsidRDefault="00DE075E" w:rsidP="008159E7">
            <w:pPr>
              <w:snapToGrid w:val="0"/>
              <w:spacing w:before="20" w:line="520" w:lineRule="exact"/>
              <w:ind w:right="2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46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负责人签名：</w:t>
            </w:r>
            <w:r w:rsidRPr="0027646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</w:t>
            </w:r>
          </w:p>
          <w:p w:rsidR="00DE075E" w:rsidRPr="0027646B" w:rsidRDefault="00DE075E" w:rsidP="00DE075E">
            <w:pPr>
              <w:snapToGrid w:val="0"/>
              <w:spacing w:before="20" w:line="520" w:lineRule="exact"/>
              <w:ind w:left="2357" w:right="146" w:hangingChars="1000" w:hanging="2357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                                           （单位盖章）</w:t>
            </w:r>
            <w:r w:rsidRPr="0027646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</w:p>
          <w:p w:rsidR="00DE075E" w:rsidRPr="0027646B" w:rsidRDefault="00DE075E" w:rsidP="00DE075E">
            <w:pPr>
              <w:snapToGrid w:val="0"/>
              <w:spacing w:before="20" w:line="520" w:lineRule="exact"/>
              <w:ind w:left="2357" w:right="146" w:hangingChars="1000" w:hanging="2357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46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                      </w:t>
            </w:r>
            <w:r w:rsidRPr="0027646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</w:t>
            </w: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年</w:t>
            </w:r>
            <w:r w:rsidRPr="0027646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月</w:t>
            </w:r>
            <w:r w:rsidRPr="0027646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 w:rsidRPr="0027646B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日</w:t>
            </w:r>
          </w:p>
          <w:p w:rsidR="00DE075E" w:rsidRPr="0027646B" w:rsidRDefault="00DE075E" w:rsidP="008159E7">
            <w:pPr>
              <w:snapToGrid w:val="0"/>
              <w:spacing w:before="20" w:line="520" w:lineRule="exact"/>
              <w:ind w:right="2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DE075E" w:rsidRPr="0027646B" w:rsidRDefault="00DE075E" w:rsidP="00DE075E">
      <w:pPr>
        <w:snapToGrid w:val="0"/>
        <w:spacing w:line="520" w:lineRule="exact"/>
        <w:ind w:firstLine="624"/>
        <w:jc w:val="center"/>
        <w:rPr>
          <w:rFonts w:ascii="方正小标宋简体" w:eastAsia="方正小标宋简体"/>
          <w:sz w:val="40"/>
          <w:szCs w:val="40"/>
        </w:rPr>
      </w:pPr>
      <w:r w:rsidRPr="0027646B">
        <w:rPr>
          <w:b/>
          <w:bCs/>
          <w:sz w:val="28"/>
          <w:szCs w:val="28"/>
        </w:rPr>
        <w:br w:type="page"/>
      </w:r>
      <w:r w:rsidRPr="0027646B">
        <w:rPr>
          <w:rFonts w:ascii="方正小标宋简体" w:eastAsia="方正小标宋简体" w:hAnsi="黑体" w:cs="方正小标宋简体" w:hint="eastAsia"/>
          <w:sz w:val="40"/>
          <w:szCs w:val="40"/>
        </w:rPr>
        <w:lastRenderedPageBreak/>
        <w:t>湖南省科技重大专项</w:t>
      </w:r>
    </w:p>
    <w:p w:rsidR="00DE075E" w:rsidRPr="0027646B" w:rsidRDefault="00DE075E" w:rsidP="00DE075E">
      <w:pPr>
        <w:snapToGrid w:val="0"/>
        <w:spacing w:line="520" w:lineRule="exact"/>
        <w:ind w:firstLine="624"/>
        <w:jc w:val="center"/>
        <w:rPr>
          <w:rFonts w:ascii="方正小标宋简体" w:eastAsia="方正小标宋简体"/>
          <w:sz w:val="40"/>
          <w:szCs w:val="40"/>
        </w:rPr>
      </w:pPr>
      <w:r w:rsidRPr="0027646B">
        <w:rPr>
          <w:rFonts w:ascii="方正小标宋简体" w:eastAsia="方正小标宋简体" w:hAnsi="黑体" w:cs="方正小标宋简体" w:hint="eastAsia"/>
          <w:sz w:val="40"/>
          <w:szCs w:val="40"/>
        </w:rPr>
        <w:t>可行性研究报告编写提纲</w:t>
      </w:r>
    </w:p>
    <w:p w:rsidR="00DE075E" w:rsidRPr="0027646B" w:rsidRDefault="00DE075E" w:rsidP="00DE075E">
      <w:pPr>
        <w:snapToGrid w:val="0"/>
        <w:spacing w:line="520" w:lineRule="exact"/>
        <w:ind w:firstLine="624"/>
        <w:rPr>
          <w:rFonts w:eastAsia="黑体"/>
          <w:b/>
          <w:bCs/>
          <w:sz w:val="36"/>
          <w:szCs w:val="36"/>
        </w:rPr>
      </w:pPr>
    </w:p>
    <w:p w:rsidR="00DE075E" w:rsidRPr="0027646B" w:rsidRDefault="00DE075E" w:rsidP="00DE075E">
      <w:pPr>
        <w:snapToGrid w:val="0"/>
        <w:spacing w:line="520" w:lineRule="exact"/>
        <w:ind w:firstLineChars="200" w:firstLine="591"/>
        <w:outlineLvl w:val="0"/>
        <w:rPr>
          <w:rFonts w:eastAsia="仿宋_GB2312" w:cs="仿宋_GB2312"/>
          <w:sz w:val="30"/>
          <w:szCs w:val="30"/>
        </w:rPr>
      </w:pPr>
      <w:r w:rsidRPr="0027646B">
        <w:rPr>
          <w:rFonts w:eastAsia="黑体" w:hAnsi="黑体" w:cs="黑体" w:hint="eastAsia"/>
          <w:sz w:val="30"/>
          <w:szCs w:val="30"/>
        </w:rPr>
        <w:t>一、项目目的意义</w:t>
      </w:r>
      <w:r w:rsidR="007036D8" w:rsidRPr="0027646B">
        <w:rPr>
          <w:rFonts w:eastAsia="仿宋_GB2312" w:cs="仿宋_GB2312" w:hint="eastAsia"/>
          <w:sz w:val="30"/>
          <w:szCs w:val="30"/>
        </w:rPr>
        <w:t>（</w:t>
      </w:r>
      <w:r w:rsidR="00A41C69" w:rsidRPr="0027646B">
        <w:rPr>
          <w:rFonts w:eastAsia="仿宋_GB2312" w:cs="仿宋_GB2312" w:hint="eastAsia"/>
          <w:sz w:val="30"/>
          <w:szCs w:val="30"/>
        </w:rPr>
        <w:t>10</w:t>
      </w:r>
      <w:r w:rsidR="007036D8" w:rsidRPr="0027646B">
        <w:rPr>
          <w:rFonts w:eastAsia="仿宋_GB2312" w:cs="仿宋_GB2312" w:hint="eastAsia"/>
          <w:sz w:val="30"/>
          <w:szCs w:val="30"/>
        </w:rPr>
        <w:t>00</w:t>
      </w:r>
      <w:r w:rsidR="007036D8" w:rsidRPr="0027646B">
        <w:rPr>
          <w:rFonts w:eastAsia="仿宋_GB2312" w:cs="仿宋_GB2312" w:hint="eastAsia"/>
          <w:sz w:val="30"/>
          <w:szCs w:val="30"/>
        </w:rPr>
        <w:t>字内）</w:t>
      </w:r>
    </w:p>
    <w:p w:rsidR="00DE075E" w:rsidRPr="0027646B" w:rsidRDefault="00DE075E" w:rsidP="00DE075E">
      <w:pPr>
        <w:snapToGrid w:val="0"/>
        <w:spacing w:line="520" w:lineRule="exact"/>
        <w:ind w:firstLineChars="200" w:firstLine="591"/>
        <w:rPr>
          <w:rFonts w:eastAsia="仿宋_GB2312"/>
          <w:sz w:val="30"/>
          <w:szCs w:val="30"/>
        </w:rPr>
      </w:pPr>
      <w:r w:rsidRPr="0027646B">
        <w:rPr>
          <w:rFonts w:eastAsia="仿宋_GB2312"/>
          <w:sz w:val="30"/>
          <w:szCs w:val="30"/>
        </w:rPr>
        <w:t>1</w:t>
      </w:r>
      <w:r w:rsidRPr="0027646B">
        <w:rPr>
          <w:rFonts w:eastAsia="仿宋_GB2312" w:cs="仿宋_GB2312" w:hint="eastAsia"/>
          <w:sz w:val="30"/>
          <w:szCs w:val="30"/>
        </w:rPr>
        <w:t>、项目提出背景与意义</w:t>
      </w:r>
    </w:p>
    <w:p w:rsidR="00DE075E" w:rsidRPr="0027646B" w:rsidRDefault="00DE075E" w:rsidP="00DE075E">
      <w:pPr>
        <w:snapToGrid w:val="0"/>
        <w:spacing w:line="520" w:lineRule="exact"/>
        <w:ind w:firstLineChars="200" w:firstLine="591"/>
        <w:rPr>
          <w:rFonts w:eastAsia="仿宋_GB2312"/>
          <w:sz w:val="30"/>
          <w:szCs w:val="30"/>
        </w:rPr>
      </w:pPr>
      <w:r w:rsidRPr="0027646B">
        <w:rPr>
          <w:rFonts w:eastAsia="仿宋_GB2312"/>
          <w:sz w:val="30"/>
          <w:szCs w:val="30"/>
        </w:rPr>
        <w:t>2</w:t>
      </w:r>
      <w:r w:rsidRPr="0027646B">
        <w:rPr>
          <w:rFonts w:eastAsia="仿宋_GB2312" w:cs="仿宋_GB2312" w:hint="eastAsia"/>
          <w:sz w:val="30"/>
          <w:szCs w:val="30"/>
        </w:rPr>
        <w:t>、国内外发展现状与趋势</w:t>
      </w:r>
    </w:p>
    <w:p w:rsidR="00DE075E" w:rsidRPr="0027646B" w:rsidRDefault="00DE075E" w:rsidP="00DE075E">
      <w:pPr>
        <w:snapToGrid w:val="0"/>
        <w:spacing w:line="520" w:lineRule="exact"/>
        <w:ind w:firstLineChars="200" w:firstLine="591"/>
        <w:outlineLvl w:val="0"/>
        <w:rPr>
          <w:rFonts w:eastAsia="黑体"/>
          <w:sz w:val="30"/>
          <w:szCs w:val="30"/>
        </w:rPr>
      </w:pPr>
      <w:r w:rsidRPr="0027646B">
        <w:rPr>
          <w:rFonts w:eastAsia="黑体" w:hAnsi="黑体" w:cs="黑体" w:hint="eastAsia"/>
          <w:sz w:val="30"/>
          <w:szCs w:val="30"/>
        </w:rPr>
        <w:t>二、项目的主要目标及研究内容</w:t>
      </w:r>
      <w:r w:rsidR="007036D8" w:rsidRPr="0027646B">
        <w:rPr>
          <w:rFonts w:eastAsia="仿宋_GB2312" w:cs="仿宋_GB2312" w:hint="eastAsia"/>
          <w:sz w:val="30"/>
          <w:szCs w:val="30"/>
        </w:rPr>
        <w:t>（</w:t>
      </w:r>
      <w:r w:rsidR="00A41C69" w:rsidRPr="0027646B">
        <w:rPr>
          <w:rFonts w:eastAsia="仿宋_GB2312" w:cs="仿宋_GB2312" w:hint="eastAsia"/>
          <w:sz w:val="30"/>
          <w:szCs w:val="30"/>
        </w:rPr>
        <w:t>6</w:t>
      </w:r>
      <w:r w:rsidR="007036D8" w:rsidRPr="0027646B">
        <w:rPr>
          <w:rFonts w:eastAsia="仿宋_GB2312" w:cs="仿宋_GB2312" w:hint="eastAsia"/>
          <w:sz w:val="30"/>
          <w:szCs w:val="30"/>
        </w:rPr>
        <w:t>000</w:t>
      </w:r>
      <w:r w:rsidR="007036D8" w:rsidRPr="0027646B">
        <w:rPr>
          <w:rFonts w:eastAsia="仿宋_GB2312" w:cs="仿宋_GB2312" w:hint="eastAsia"/>
          <w:sz w:val="30"/>
          <w:szCs w:val="30"/>
        </w:rPr>
        <w:t>字内）</w:t>
      </w:r>
    </w:p>
    <w:p w:rsidR="00DE075E" w:rsidRPr="0027646B" w:rsidRDefault="00DE075E" w:rsidP="00DE075E">
      <w:pPr>
        <w:snapToGrid w:val="0"/>
        <w:spacing w:line="520" w:lineRule="exact"/>
        <w:ind w:firstLine="600"/>
        <w:rPr>
          <w:rFonts w:eastAsia="仿宋_GB2312"/>
          <w:sz w:val="30"/>
          <w:szCs w:val="30"/>
        </w:rPr>
      </w:pPr>
      <w:r w:rsidRPr="0027646B">
        <w:rPr>
          <w:rFonts w:eastAsia="仿宋_GB2312"/>
          <w:sz w:val="30"/>
          <w:szCs w:val="30"/>
        </w:rPr>
        <w:t>1</w:t>
      </w:r>
      <w:r w:rsidRPr="0027646B">
        <w:rPr>
          <w:rFonts w:eastAsia="仿宋_GB2312" w:cs="仿宋_GB2312" w:hint="eastAsia"/>
          <w:sz w:val="30"/>
          <w:szCs w:val="30"/>
        </w:rPr>
        <w:t>、项目实施的目标（须与基本信息表中的考核目标相对应）</w:t>
      </w:r>
    </w:p>
    <w:p w:rsidR="00DE075E" w:rsidRPr="0027646B" w:rsidRDefault="00DE075E" w:rsidP="00DE075E">
      <w:pPr>
        <w:snapToGrid w:val="0"/>
        <w:spacing w:line="520" w:lineRule="exact"/>
        <w:ind w:firstLine="600"/>
        <w:rPr>
          <w:rFonts w:eastAsia="仿宋_GB2312"/>
          <w:sz w:val="30"/>
          <w:szCs w:val="30"/>
        </w:rPr>
      </w:pPr>
      <w:r w:rsidRPr="0027646B">
        <w:rPr>
          <w:rFonts w:eastAsia="仿宋_GB2312"/>
          <w:sz w:val="30"/>
          <w:szCs w:val="30"/>
        </w:rPr>
        <w:t>2</w:t>
      </w:r>
      <w:r w:rsidRPr="0027646B">
        <w:rPr>
          <w:rFonts w:eastAsia="仿宋_GB2312" w:cs="仿宋_GB2312" w:hint="eastAsia"/>
          <w:sz w:val="30"/>
          <w:szCs w:val="30"/>
        </w:rPr>
        <w:t>、各子课题研究内容、关键技术和创新点</w:t>
      </w:r>
    </w:p>
    <w:p w:rsidR="00DE075E" w:rsidRPr="0027646B" w:rsidRDefault="00DE075E" w:rsidP="00DE075E">
      <w:pPr>
        <w:snapToGrid w:val="0"/>
        <w:spacing w:line="520" w:lineRule="exact"/>
        <w:ind w:firstLineChars="200" w:firstLine="591"/>
        <w:outlineLvl w:val="0"/>
        <w:rPr>
          <w:rFonts w:eastAsia="黑体"/>
          <w:sz w:val="30"/>
          <w:szCs w:val="30"/>
        </w:rPr>
      </w:pPr>
      <w:r w:rsidRPr="0027646B">
        <w:rPr>
          <w:rFonts w:eastAsia="黑体" w:hAnsi="黑体" w:cs="黑体" w:hint="eastAsia"/>
          <w:sz w:val="30"/>
          <w:szCs w:val="30"/>
        </w:rPr>
        <w:t>三、现有工作基础与优势</w:t>
      </w:r>
      <w:r w:rsidR="007036D8" w:rsidRPr="0027646B">
        <w:rPr>
          <w:rFonts w:eastAsia="仿宋_GB2312" w:cs="仿宋_GB2312" w:hint="eastAsia"/>
          <w:sz w:val="30"/>
          <w:szCs w:val="30"/>
        </w:rPr>
        <w:t>（</w:t>
      </w:r>
      <w:r w:rsidR="007036D8" w:rsidRPr="0027646B">
        <w:rPr>
          <w:rFonts w:eastAsia="仿宋_GB2312" w:cs="仿宋_GB2312" w:hint="eastAsia"/>
          <w:sz w:val="30"/>
          <w:szCs w:val="30"/>
        </w:rPr>
        <w:t>1</w:t>
      </w:r>
      <w:r w:rsidR="00BE47A2" w:rsidRPr="0027646B">
        <w:rPr>
          <w:rFonts w:eastAsia="仿宋_GB2312" w:cs="仿宋_GB2312" w:hint="eastAsia"/>
          <w:sz w:val="30"/>
          <w:szCs w:val="30"/>
        </w:rPr>
        <w:t>5</w:t>
      </w:r>
      <w:r w:rsidR="007036D8" w:rsidRPr="0027646B">
        <w:rPr>
          <w:rFonts w:eastAsia="仿宋_GB2312" w:cs="仿宋_GB2312" w:hint="eastAsia"/>
          <w:sz w:val="30"/>
          <w:szCs w:val="30"/>
        </w:rPr>
        <w:t>00</w:t>
      </w:r>
      <w:r w:rsidR="007036D8" w:rsidRPr="0027646B">
        <w:rPr>
          <w:rFonts w:eastAsia="仿宋_GB2312" w:cs="仿宋_GB2312" w:hint="eastAsia"/>
          <w:sz w:val="30"/>
          <w:szCs w:val="30"/>
        </w:rPr>
        <w:t>字内）</w:t>
      </w:r>
    </w:p>
    <w:p w:rsidR="00DE075E" w:rsidRPr="0027646B" w:rsidRDefault="00DE075E" w:rsidP="00DE075E">
      <w:pPr>
        <w:snapToGrid w:val="0"/>
        <w:spacing w:line="520" w:lineRule="exact"/>
        <w:ind w:firstLine="600"/>
        <w:rPr>
          <w:rFonts w:eastAsia="仿宋_GB2312"/>
          <w:sz w:val="30"/>
          <w:szCs w:val="30"/>
        </w:rPr>
      </w:pPr>
      <w:r w:rsidRPr="0027646B">
        <w:rPr>
          <w:rFonts w:eastAsia="仿宋_GB2312" w:cs="仿宋_GB2312" w:hint="eastAsia"/>
          <w:sz w:val="30"/>
          <w:szCs w:val="30"/>
        </w:rPr>
        <w:t>项目申报单位及主要参与单位研发基础及条件（已开展的前期工作，科技成果、科研条件、项目负责人与研发队伍现状等）</w:t>
      </w:r>
    </w:p>
    <w:p w:rsidR="00DE075E" w:rsidRPr="0027646B" w:rsidRDefault="00DE075E" w:rsidP="00DE075E">
      <w:pPr>
        <w:snapToGrid w:val="0"/>
        <w:spacing w:line="520" w:lineRule="exact"/>
        <w:ind w:firstLineChars="200" w:firstLine="591"/>
        <w:outlineLvl w:val="0"/>
        <w:rPr>
          <w:rFonts w:eastAsia="黑体"/>
          <w:sz w:val="30"/>
          <w:szCs w:val="30"/>
        </w:rPr>
      </w:pPr>
      <w:r w:rsidRPr="0027646B">
        <w:rPr>
          <w:rFonts w:eastAsia="黑体" w:hAnsi="黑体" w:cs="黑体" w:hint="eastAsia"/>
          <w:sz w:val="30"/>
          <w:szCs w:val="30"/>
        </w:rPr>
        <w:t>四、项目的组织实施与保障措施</w:t>
      </w:r>
      <w:r w:rsidR="007036D8" w:rsidRPr="0027646B">
        <w:rPr>
          <w:rFonts w:eastAsia="仿宋_GB2312" w:cs="仿宋_GB2312" w:hint="eastAsia"/>
          <w:sz w:val="30"/>
          <w:szCs w:val="30"/>
        </w:rPr>
        <w:t>（</w:t>
      </w:r>
      <w:r w:rsidR="007036D8" w:rsidRPr="0027646B">
        <w:rPr>
          <w:rFonts w:eastAsia="仿宋_GB2312" w:cs="仿宋_GB2312" w:hint="eastAsia"/>
          <w:sz w:val="30"/>
          <w:szCs w:val="30"/>
        </w:rPr>
        <w:t>1</w:t>
      </w:r>
      <w:r w:rsidR="00A41C69" w:rsidRPr="0027646B">
        <w:rPr>
          <w:rFonts w:eastAsia="仿宋_GB2312" w:cs="仿宋_GB2312" w:hint="eastAsia"/>
          <w:sz w:val="30"/>
          <w:szCs w:val="30"/>
        </w:rPr>
        <w:t>5</w:t>
      </w:r>
      <w:r w:rsidR="007036D8" w:rsidRPr="0027646B">
        <w:rPr>
          <w:rFonts w:eastAsia="仿宋_GB2312" w:cs="仿宋_GB2312" w:hint="eastAsia"/>
          <w:sz w:val="30"/>
          <w:szCs w:val="30"/>
        </w:rPr>
        <w:t>00</w:t>
      </w:r>
      <w:r w:rsidR="007036D8" w:rsidRPr="0027646B">
        <w:rPr>
          <w:rFonts w:eastAsia="仿宋_GB2312" w:cs="仿宋_GB2312" w:hint="eastAsia"/>
          <w:sz w:val="30"/>
          <w:szCs w:val="30"/>
        </w:rPr>
        <w:t>字内）</w:t>
      </w:r>
    </w:p>
    <w:p w:rsidR="00DE075E" w:rsidRPr="0027646B" w:rsidRDefault="00DE075E" w:rsidP="00DE075E">
      <w:pPr>
        <w:snapToGrid w:val="0"/>
        <w:spacing w:line="520" w:lineRule="exact"/>
        <w:ind w:firstLine="600"/>
        <w:rPr>
          <w:rFonts w:eastAsia="仿宋_GB2312"/>
          <w:sz w:val="30"/>
          <w:szCs w:val="30"/>
        </w:rPr>
      </w:pPr>
      <w:r w:rsidRPr="0027646B">
        <w:rPr>
          <w:rFonts w:eastAsia="仿宋_GB2312"/>
          <w:sz w:val="30"/>
          <w:szCs w:val="30"/>
        </w:rPr>
        <w:t>1</w:t>
      </w:r>
      <w:r w:rsidRPr="0027646B">
        <w:rPr>
          <w:rFonts w:eastAsia="仿宋_GB2312" w:cs="仿宋_GB2312" w:hint="eastAsia"/>
          <w:sz w:val="30"/>
          <w:szCs w:val="30"/>
        </w:rPr>
        <w:t>、组织管理措施</w:t>
      </w:r>
    </w:p>
    <w:p w:rsidR="00DE075E" w:rsidRPr="0027646B" w:rsidRDefault="00DE075E" w:rsidP="00DE075E">
      <w:pPr>
        <w:snapToGrid w:val="0"/>
        <w:spacing w:line="520" w:lineRule="exact"/>
        <w:ind w:firstLine="600"/>
        <w:rPr>
          <w:rFonts w:eastAsia="仿宋_GB2312"/>
          <w:sz w:val="30"/>
          <w:szCs w:val="30"/>
        </w:rPr>
      </w:pPr>
      <w:r w:rsidRPr="0027646B">
        <w:rPr>
          <w:rFonts w:eastAsia="仿宋_GB2312"/>
          <w:sz w:val="30"/>
          <w:szCs w:val="30"/>
        </w:rPr>
        <w:t>2</w:t>
      </w:r>
      <w:r w:rsidRPr="0027646B">
        <w:rPr>
          <w:rFonts w:eastAsia="仿宋_GB2312" w:cs="仿宋_GB2312" w:hint="eastAsia"/>
          <w:sz w:val="30"/>
          <w:szCs w:val="30"/>
        </w:rPr>
        <w:t>、知识产权与成果管理及权益分配</w:t>
      </w:r>
    </w:p>
    <w:p w:rsidR="00DE075E" w:rsidRPr="0027646B" w:rsidRDefault="00DE075E" w:rsidP="00DE075E">
      <w:pPr>
        <w:snapToGrid w:val="0"/>
        <w:spacing w:line="520" w:lineRule="exact"/>
        <w:ind w:firstLine="600"/>
        <w:rPr>
          <w:rFonts w:eastAsia="仿宋_GB2312"/>
          <w:sz w:val="30"/>
          <w:szCs w:val="30"/>
        </w:rPr>
      </w:pPr>
      <w:r w:rsidRPr="0027646B">
        <w:rPr>
          <w:rFonts w:eastAsia="仿宋_GB2312"/>
          <w:sz w:val="30"/>
          <w:szCs w:val="30"/>
        </w:rPr>
        <w:t>3</w:t>
      </w:r>
      <w:r w:rsidRPr="0027646B">
        <w:rPr>
          <w:rFonts w:eastAsia="仿宋_GB2312" w:cs="仿宋_GB2312" w:hint="eastAsia"/>
          <w:sz w:val="30"/>
          <w:szCs w:val="30"/>
        </w:rPr>
        <w:t>、进度安排（分年度列出项目实施进度安排、主要工作内容和主要目标。）</w:t>
      </w:r>
    </w:p>
    <w:p w:rsidR="00DE075E" w:rsidRPr="0027646B" w:rsidRDefault="00DE075E" w:rsidP="00DE075E">
      <w:pPr>
        <w:snapToGrid w:val="0"/>
        <w:spacing w:line="520" w:lineRule="exact"/>
        <w:ind w:firstLineChars="200" w:firstLine="591"/>
        <w:outlineLvl w:val="0"/>
        <w:rPr>
          <w:rFonts w:eastAsia="黑体"/>
          <w:sz w:val="30"/>
          <w:szCs w:val="30"/>
        </w:rPr>
      </w:pPr>
      <w:r w:rsidRPr="0027646B">
        <w:rPr>
          <w:rFonts w:eastAsia="黑体" w:hAnsi="黑体" w:cs="黑体" w:hint="eastAsia"/>
          <w:sz w:val="30"/>
          <w:szCs w:val="30"/>
        </w:rPr>
        <w:t>五、经费预算</w:t>
      </w:r>
      <w:r w:rsidR="007036D8" w:rsidRPr="0027646B">
        <w:rPr>
          <w:rFonts w:eastAsia="仿宋_GB2312" w:cs="仿宋_GB2312" w:hint="eastAsia"/>
          <w:sz w:val="30"/>
          <w:szCs w:val="30"/>
        </w:rPr>
        <w:t>（</w:t>
      </w:r>
      <w:r w:rsidR="007036D8" w:rsidRPr="0027646B">
        <w:rPr>
          <w:rFonts w:eastAsia="仿宋_GB2312" w:cs="仿宋_GB2312" w:hint="eastAsia"/>
          <w:sz w:val="30"/>
          <w:szCs w:val="30"/>
        </w:rPr>
        <w:t>1000</w:t>
      </w:r>
      <w:r w:rsidR="007036D8" w:rsidRPr="0027646B">
        <w:rPr>
          <w:rFonts w:eastAsia="仿宋_GB2312" w:cs="仿宋_GB2312" w:hint="eastAsia"/>
          <w:sz w:val="30"/>
          <w:szCs w:val="30"/>
        </w:rPr>
        <w:t>字内）</w:t>
      </w:r>
    </w:p>
    <w:p w:rsidR="00DE075E" w:rsidRPr="0027646B" w:rsidRDefault="00DE075E" w:rsidP="00DE075E">
      <w:pPr>
        <w:snapToGrid w:val="0"/>
        <w:spacing w:line="520" w:lineRule="exact"/>
        <w:ind w:firstLine="600"/>
        <w:rPr>
          <w:rFonts w:eastAsia="仿宋_GB2312"/>
          <w:sz w:val="30"/>
          <w:szCs w:val="30"/>
        </w:rPr>
      </w:pPr>
      <w:r w:rsidRPr="0027646B">
        <w:rPr>
          <w:rFonts w:eastAsia="仿宋_GB2312"/>
          <w:sz w:val="30"/>
          <w:szCs w:val="30"/>
        </w:rPr>
        <w:t>1</w:t>
      </w:r>
      <w:r w:rsidRPr="0027646B">
        <w:rPr>
          <w:rFonts w:eastAsia="仿宋_GB2312" w:cs="仿宋_GB2312" w:hint="eastAsia"/>
          <w:sz w:val="30"/>
          <w:szCs w:val="30"/>
        </w:rPr>
        <w:t>、项目总投资及已完成投资情况</w:t>
      </w:r>
    </w:p>
    <w:p w:rsidR="00DE075E" w:rsidRPr="0027646B" w:rsidRDefault="00DE075E" w:rsidP="00DE075E">
      <w:pPr>
        <w:snapToGrid w:val="0"/>
        <w:spacing w:line="520" w:lineRule="exact"/>
        <w:ind w:firstLine="600"/>
        <w:rPr>
          <w:rFonts w:eastAsia="仿宋_GB2312"/>
          <w:sz w:val="30"/>
          <w:szCs w:val="30"/>
        </w:rPr>
      </w:pPr>
      <w:r w:rsidRPr="0027646B">
        <w:rPr>
          <w:rFonts w:eastAsia="仿宋_GB2312"/>
          <w:sz w:val="30"/>
          <w:szCs w:val="30"/>
        </w:rPr>
        <w:t>2</w:t>
      </w:r>
      <w:r w:rsidRPr="0027646B">
        <w:rPr>
          <w:rFonts w:eastAsia="仿宋_GB2312" w:cs="仿宋_GB2312" w:hint="eastAsia"/>
          <w:sz w:val="30"/>
          <w:szCs w:val="30"/>
        </w:rPr>
        <w:t>、计划新增投资来源及用途</w:t>
      </w:r>
    </w:p>
    <w:p w:rsidR="00DE075E" w:rsidRPr="0027646B" w:rsidRDefault="00DE075E" w:rsidP="00DE075E">
      <w:pPr>
        <w:widowControl/>
        <w:jc w:val="left"/>
        <w:rPr>
          <w:sz w:val="24"/>
          <w:szCs w:val="24"/>
        </w:rPr>
      </w:pPr>
    </w:p>
    <w:sectPr w:rsidR="00DE075E" w:rsidRPr="0027646B" w:rsidSect="002C5943">
      <w:headerReference w:type="even" r:id="rId8"/>
      <w:headerReference w:type="default" r:id="rId9"/>
      <w:footerReference w:type="default" r:id="rId10"/>
      <w:pgSz w:w="11906" w:h="16838" w:code="9"/>
      <w:pgMar w:top="1418" w:right="1758" w:bottom="1418" w:left="1758" w:header="851" w:footer="397" w:gutter="0"/>
      <w:cols w:space="425"/>
      <w:docGrid w:type="linesAndChars" w:linePitch="579" w:charSpace="-8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6226" w:rsidRDefault="00776226" w:rsidP="00337119">
      <w:r>
        <w:separator/>
      </w:r>
    </w:p>
  </w:endnote>
  <w:endnote w:type="continuationSeparator" w:id="1">
    <w:p w:rsidR="00776226" w:rsidRDefault="00776226" w:rsidP="00337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72148"/>
      <w:docPartObj>
        <w:docPartGallery w:val="Page Numbers (Bottom of Page)"/>
        <w:docPartUnique/>
      </w:docPartObj>
    </w:sdtPr>
    <w:sdtContent>
      <w:p w:rsidR="004E5A3B" w:rsidRDefault="004E5A3B">
        <w:pPr>
          <w:pStyle w:val="a4"/>
          <w:jc w:val="center"/>
        </w:pPr>
        <w:r w:rsidRPr="004E5A3B">
          <w:rPr>
            <w:rFonts w:ascii="BatangChe" w:eastAsia="BatangChe" w:hAnsi="BatangChe" w:hint="eastAsia"/>
            <w:sz w:val="28"/>
            <w:szCs w:val="28"/>
          </w:rPr>
          <w:t>-</w:t>
        </w:r>
        <w:r w:rsidR="00CA72B8" w:rsidRPr="004E5A3B">
          <w:rPr>
            <w:rFonts w:ascii="BatangChe" w:eastAsia="BatangChe" w:hAnsi="BatangChe"/>
            <w:sz w:val="28"/>
            <w:szCs w:val="28"/>
          </w:rPr>
          <w:fldChar w:fldCharType="begin"/>
        </w:r>
        <w:r w:rsidRPr="004E5A3B">
          <w:rPr>
            <w:rFonts w:ascii="BatangChe" w:eastAsia="BatangChe" w:hAnsi="BatangChe"/>
            <w:sz w:val="28"/>
            <w:szCs w:val="28"/>
          </w:rPr>
          <w:instrText xml:space="preserve"> PAGE   \* MERGEFORMAT </w:instrText>
        </w:r>
        <w:r w:rsidR="00CA72B8" w:rsidRPr="004E5A3B">
          <w:rPr>
            <w:rFonts w:ascii="BatangChe" w:eastAsia="BatangChe" w:hAnsi="BatangChe"/>
            <w:sz w:val="28"/>
            <w:szCs w:val="28"/>
          </w:rPr>
          <w:fldChar w:fldCharType="separate"/>
        </w:r>
        <w:r w:rsidR="00AC672F" w:rsidRPr="00AC672F">
          <w:rPr>
            <w:rFonts w:ascii="BatangChe" w:eastAsia="BatangChe" w:hAnsi="BatangChe"/>
            <w:noProof/>
            <w:sz w:val="28"/>
            <w:szCs w:val="28"/>
            <w:lang w:val="zh-CN"/>
          </w:rPr>
          <w:t>5</w:t>
        </w:r>
        <w:r w:rsidR="00CA72B8" w:rsidRPr="004E5A3B">
          <w:rPr>
            <w:rFonts w:ascii="BatangChe" w:eastAsia="BatangChe" w:hAnsi="BatangChe"/>
            <w:sz w:val="28"/>
            <w:szCs w:val="28"/>
          </w:rPr>
          <w:fldChar w:fldCharType="end"/>
        </w:r>
        <w:r w:rsidRPr="004E5A3B">
          <w:rPr>
            <w:rFonts w:ascii="BatangChe" w:eastAsia="BatangChe" w:hAnsi="BatangChe" w:hint="eastAsia"/>
            <w:sz w:val="28"/>
            <w:szCs w:val="28"/>
          </w:rPr>
          <w:t>-</w:t>
        </w:r>
      </w:p>
    </w:sdtContent>
  </w:sdt>
  <w:p w:rsidR="004E5A3B" w:rsidRDefault="004E5A3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6226" w:rsidRDefault="00776226" w:rsidP="00337119">
      <w:r>
        <w:separator/>
      </w:r>
    </w:p>
  </w:footnote>
  <w:footnote w:type="continuationSeparator" w:id="1">
    <w:p w:rsidR="00776226" w:rsidRDefault="00776226" w:rsidP="00337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119" w:rsidRDefault="00337119" w:rsidP="00337119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119" w:rsidRDefault="00337119" w:rsidP="00337119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420"/>
  <w:drawingGridHorizontalSpacing w:val="103"/>
  <w:drawingGridVerticalSpacing w:val="579"/>
  <w:displayHorizontalDrawingGridEvery w:val="0"/>
  <w:characterSpacingControl w:val="compressPunctuation"/>
  <w:hdrShapeDefaults>
    <o:shapedefaults v:ext="edit" spidmax="921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075E"/>
    <w:rsid w:val="0004005D"/>
    <w:rsid w:val="000B4922"/>
    <w:rsid w:val="000B5ED0"/>
    <w:rsid w:val="000C7F24"/>
    <w:rsid w:val="001502A5"/>
    <w:rsid w:val="001A0F18"/>
    <w:rsid w:val="001F0326"/>
    <w:rsid w:val="001F5BE3"/>
    <w:rsid w:val="00206021"/>
    <w:rsid w:val="0021232A"/>
    <w:rsid w:val="002242E9"/>
    <w:rsid w:val="0023245A"/>
    <w:rsid w:val="00232BB5"/>
    <w:rsid w:val="002448CD"/>
    <w:rsid w:val="0027646B"/>
    <w:rsid w:val="002A051F"/>
    <w:rsid w:val="002C0F19"/>
    <w:rsid w:val="002C5943"/>
    <w:rsid w:val="003001C7"/>
    <w:rsid w:val="00315BEE"/>
    <w:rsid w:val="00320F8A"/>
    <w:rsid w:val="00325105"/>
    <w:rsid w:val="00331701"/>
    <w:rsid w:val="003332C2"/>
    <w:rsid w:val="00337119"/>
    <w:rsid w:val="00355760"/>
    <w:rsid w:val="0037077A"/>
    <w:rsid w:val="003828E6"/>
    <w:rsid w:val="003A5D7A"/>
    <w:rsid w:val="003C3A71"/>
    <w:rsid w:val="004170B6"/>
    <w:rsid w:val="00440990"/>
    <w:rsid w:val="00461E8D"/>
    <w:rsid w:val="00472E40"/>
    <w:rsid w:val="004A49FA"/>
    <w:rsid w:val="004D64CF"/>
    <w:rsid w:val="004E5A3B"/>
    <w:rsid w:val="004F4356"/>
    <w:rsid w:val="004F54DE"/>
    <w:rsid w:val="00517151"/>
    <w:rsid w:val="00534DCA"/>
    <w:rsid w:val="00550E57"/>
    <w:rsid w:val="00551E76"/>
    <w:rsid w:val="005957E4"/>
    <w:rsid w:val="005A5866"/>
    <w:rsid w:val="005B388B"/>
    <w:rsid w:val="005E06CA"/>
    <w:rsid w:val="005E0D33"/>
    <w:rsid w:val="005F3E36"/>
    <w:rsid w:val="005F77DA"/>
    <w:rsid w:val="006006D0"/>
    <w:rsid w:val="00603503"/>
    <w:rsid w:val="00633D8C"/>
    <w:rsid w:val="00685A1D"/>
    <w:rsid w:val="00692053"/>
    <w:rsid w:val="006A4B29"/>
    <w:rsid w:val="006B5B39"/>
    <w:rsid w:val="006D13B9"/>
    <w:rsid w:val="006D7EE8"/>
    <w:rsid w:val="006F6242"/>
    <w:rsid w:val="007036D8"/>
    <w:rsid w:val="00722C50"/>
    <w:rsid w:val="00757D9A"/>
    <w:rsid w:val="007628A8"/>
    <w:rsid w:val="00770A59"/>
    <w:rsid w:val="0077166D"/>
    <w:rsid w:val="00776226"/>
    <w:rsid w:val="00785438"/>
    <w:rsid w:val="007D48A0"/>
    <w:rsid w:val="008112CA"/>
    <w:rsid w:val="00812803"/>
    <w:rsid w:val="008570A7"/>
    <w:rsid w:val="00867394"/>
    <w:rsid w:val="008719BB"/>
    <w:rsid w:val="008B7A1B"/>
    <w:rsid w:val="008E1767"/>
    <w:rsid w:val="008E6510"/>
    <w:rsid w:val="008F0893"/>
    <w:rsid w:val="009807A5"/>
    <w:rsid w:val="009A2B2F"/>
    <w:rsid w:val="009F24D5"/>
    <w:rsid w:val="00A04656"/>
    <w:rsid w:val="00A41C69"/>
    <w:rsid w:val="00A928FF"/>
    <w:rsid w:val="00AC672F"/>
    <w:rsid w:val="00AC7FC6"/>
    <w:rsid w:val="00AD7E62"/>
    <w:rsid w:val="00AF34E5"/>
    <w:rsid w:val="00B00655"/>
    <w:rsid w:val="00B15F89"/>
    <w:rsid w:val="00B778D4"/>
    <w:rsid w:val="00B812FA"/>
    <w:rsid w:val="00BE47A2"/>
    <w:rsid w:val="00BF2E83"/>
    <w:rsid w:val="00C10DE6"/>
    <w:rsid w:val="00C40871"/>
    <w:rsid w:val="00C43877"/>
    <w:rsid w:val="00C56EB2"/>
    <w:rsid w:val="00C74636"/>
    <w:rsid w:val="00C93C26"/>
    <w:rsid w:val="00CA72B8"/>
    <w:rsid w:val="00CB618D"/>
    <w:rsid w:val="00CC24B1"/>
    <w:rsid w:val="00CC5A86"/>
    <w:rsid w:val="00CD6C17"/>
    <w:rsid w:val="00CE4658"/>
    <w:rsid w:val="00CF2DD3"/>
    <w:rsid w:val="00D40790"/>
    <w:rsid w:val="00D95CB4"/>
    <w:rsid w:val="00DB373C"/>
    <w:rsid w:val="00DC0EDC"/>
    <w:rsid w:val="00DE075E"/>
    <w:rsid w:val="00E007AA"/>
    <w:rsid w:val="00E0611C"/>
    <w:rsid w:val="00E06A4C"/>
    <w:rsid w:val="00E11A51"/>
    <w:rsid w:val="00E15D4B"/>
    <w:rsid w:val="00E54BFD"/>
    <w:rsid w:val="00EB1021"/>
    <w:rsid w:val="00EB6232"/>
    <w:rsid w:val="00EF10FA"/>
    <w:rsid w:val="00F11A70"/>
    <w:rsid w:val="00F13215"/>
    <w:rsid w:val="00F21C5C"/>
    <w:rsid w:val="00FB340A"/>
    <w:rsid w:val="00FC5D35"/>
    <w:rsid w:val="00FC7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2C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71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71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71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7119"/>
    <w:rPr>
      <w:sz w:val="18"/>
      <w:szCs w:val="18"/>
    </w:rPr>
  </w:style>
  <w:style w:type="paragraph" w:styleId="a5">
    <w:name w:val="Normal (Web)"/>
    <w:basedOn w:val="a"/>
    <w:uiPriority w:val="99"/>
    <w:rsid w:val="003332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1">
    <w:name w:val="脚注文本 Char"/>
    <w:link w:val="a6"/>
    <w:uiPriority w:val="99"/>
    <w:semiHidden/>
    <w:locked/>
    <w:rsid w:val="00DE075E"/>
    <w:rPr>
      <w:sz w:val="18"/>
      <w:szCs w:val="18"/>
    </w:rPr>
  </w:style>
  <w:style w:type="paragraph" w:styleId="a6">
    <w:name w:val="footnote text"/>
    <w:basedOn w:val="a"/>
    <w:link w:val="Char1"/>
    <w:uiPriority w:val="99"/>
    <w:semiHidden/>
    <w:rsid w:val="00DE075E"/>
    <w:pPr>
      <w:adjustRightInd w:val="0"/>
      <w:snapToGrid w:val="0"/>
      <w:spacing w:line="360" w:lineRule="atLeast"/>
      <w:jc w:val="left"/>
      <w:textAlignment w:val="baseline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脚注文本 Char1"/>
    <w:basedOn w:val="a0"/>
    <w:link w:val="a6"/>
    <w:uiPriority w:val="99"/>
    <w:semiHidden/>
    <w:rsid w:val="00DE075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5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my\Documents\&#26631;&#20934;&#20844;&#25991;&#26684;&#24335;&#27169;&#26495;.do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4C83987-34DC-44CF-8908-893C0F387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标准公文格式模板.dotm</Template>
  <TotalTime>150</TotalTime>
  <Pages>1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杨明月</dc:creator>
  <cp:lastModifiedBy>AutoBVT</cp:lastModifiedBy>
  <cp:revision>65</cp:revision>
  <cp:lastPrinted>2017-03-04T12:08:00Z</cp:lastPrinted>
  <dcterms:created xsi:type="dcterms:W3CDTF">2016-12-27T01:31:00Z</dcterms:created>
  <dcterms:modified xsi:type="dcterms:W3CDTF">2017-03-09T09:39:00Z</dcterms:modified>
</cp:coreProperties>
</file>